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EE7D6" w14:textId="30A4DCF4" w:rsidR="00940225" w:rsidRPr="00940225" w:rsidRDefault="003555DE" w:rsidP="00940225">
      <w:pPr>
        <w:pStyle w:val="Rubrik2"/>
      </w:pPr>
      <w:r>
        <w:rPr>
          <w:noProof/>
        </w:rPr>
        <mc:AlternateContent>
          <mc:Choice Requires="wps">
            <w:drawing>
              <wp:anchor distT="0" distB="0" distL="114300" distR="114300" simplePos="0" relativeHeight="251659264" behindDoc="0" locked="0" layoutInCell="1" allowOverlap="1" wp14:anchorId="0F43E833" wp14:editId="40151237">
                <wp:simplePos x="0" y="0"/>
                <wp:positionH relativeFrom="column">
                  <wp:posOffset>-193463</wp:posOffset>
                </wp:positionH>
                <wp:positionV relativeFrom="paragraph">
                  <wp:posOffset>419735</wp:posOffset>
                </wp:positionV>
                <wp:extent cx="6006676" cy="1235710"/>
                <wp:effectExtent l="0" t="0" r="13335" b="21590"/>
                <wp:wrapNone/>
                <wp:docPr id="988014942" name="Rektangel 1"/>
                <wp:cNvGraphicFramePr/>
                <a:graphic xmlns:a="http://schemas.openxmlformats.org/drawingml/2006/main">
                  <a:graphicData uri="http://schemas.microsoft.com/office/word/2010/wordprocessingShape">
                    <wps:wsp>
                      <wps:cNvSpPr/>
                      <wps:spPr>
                        <a:xfrm>
                          <a:off x="0" y="0"/>
                          <a:ext cx="6006676" cy="123571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D00F1B" id="Rektangel 1" o:spid="_x0000_s1026" style="position:absolute;margin-left:-15.25pt;margin-top:33.05pt;width:472.95pt;height:97.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" filled="f" strokecolor="#09101d [484]" strokeweight="1pt"/>
            </w:pict>
          </mc:Fallback>
        </mc:AlternateContent>
      </w:r>
      <w:r w:rsidR="00CE6694">
        <w:t>F</w:t>
      </w:r>
      <w:r w:rsidR="00940225" w:rsidRPr="00940225">
        <w:t xml:space="preserve">örslag till stadgeändring för bygdegårdsdistrikt </w:t>
      </w:r>
    </w:p>
    <w:p w14:paraId="4C369B27" w14:textId="4AD38BBE" w:rsidR="00940225" w:rsidRPr="00940225" w:rsidRDefault="00CE6694" w:rsidP="00940225">
      <w:pPr>
        <w:pStyle w:val="Rubrik3"/>
      </w:pPr>
      <w:r>
        <w:t>F</w:t>
      </w:r>
      <w:r w:rsidR="00940225" w:rsidRPr="00940225">
        <w:t>örslag till beslut</w:t>
      </w:r>
      <w:r>
        <w:t xml:space="preserve"> på distriktsstämma:</w:t>
      </w:r>
    </w:p>
    <w:p w14:paraId="03647D79" w14:textId="2DFA9798" w:rsidR="00940225" w:rsidRPr="00940225" w:rsidRDefault="00940225" w:rsidP="00940225">
      <w:pPr>
        <w:ind w:left="1304" w:hanging="1304"/>
      </w:pPr>
      <w:r w:rsidRPr="00940225">
        <w:rPr>
          <w:b/>
          <w:bCs/>
        </w:rPr>
        <w:t xml:space="preserve">att </w:t>
      </w:r>
      <w:r>
        <w:rPr>
          <w:b/>
          <w:bCs/>
        </w:rPr>
        <w:tab/>
      </w:r>
      <w:r w:rsidRPr="00940225">
        <w:t>fastställa stadgeändringsförslag avseende kallelse och extrastämma i stadgar för bygdegårdsdistrikt.</w:t>
      </w:r>
    </w:p>
    <w:p w14:paraId="412E3332" w14:textId="1A02D3DC" w:rsidR="00940225" w:rsidRPr="00940225" w:rsidRDefault="00940225" w:rsidP="00940225">
      <w:pPr>
        <w:ind w:left="1304" w:hanging="1304"/>
      </w:pPr>
      <w:r w:rsidRPr="00940225">
        <w:rPr>
          <w:b/>
          <w:bCs/>
        </w:rPr>
        <w:t xml:space="preserve">att </w:t>
      </w:r>
      <w:r>
        <w:rPr>
          <w:b/>
          <w:bCs/>
        </w:rPr>
        <w:tab/>
      </w:r>
      <w:r w:rsidRPr="00940225">
        <w:t>fastställa stadgeändringsförslag avseende kontaktpersoner och uppdrag i stadgar för bygdegårdsdistrikt.</w:t>
      </w:r>
    </w:p>
    <w:p w14:paraId="246ECD66" w14:textId="77777777" w:rsidR="00940225" w:rsidRPr="00940225" w:rsidRDefault="00940225" w:rsidP="00940225">
      <w:pPr>
        <w:pStyle w:val="Rubrik4"/>
      </w:pPr>
      <w:r w:rsidRPr="00940225">
        <w:t xml:space="preserve">Bakgrund </w:t>
      </w:r>
    </w:p>
    <w:p w14:paraId="49CA796D" w14:textId="3E147ABC" w:rsidR="00940225" w:rsidRPr="00940225" w:rsidRDefault="00940225" w:rsidP="00940225">
      <w:r w:rsidRPr="00940225">
        <w:t xml:space="preserve">Förbundsstämman 2024 antog nya stadgar för bygdegårdsdistrikt. Förbundsstyrelsen fick i uppdrag av förbundsstämman 2022 att se över stadgarna vad gäller paragraferna om kallelse </w:t>
      </w:r>
      <w:r w:rsidR="005B46A8">
        <w:t xml:space="preserve">till </w:t>
      </w:r>
      <w:r w:rsidRPr="00940225">
        <w:t xml:space="preserve">distriktsstämma. Förbundsstyrelsen såg även behov </w:t>
      </w:r>
      <w:r w:rsidR="00CE6694">
        <w:t xml:space="preserve">av </w:t>
      </w:r>
      <w:r w:rsidRPr="00940225">
        <w:t xml:space="preserve">att se över distriktsstadgarna utifrån uppdrag och kontaktpersoner för att tydligare koppla ihop förbundsnivå med övriga nivåer samt förtydliga distriktsstyrelsens uppdrag utifrån de långsiktiga mål som förbundsstämman antog 2022. </w:t>
      </w:r>
    </w:p>
    <w:p w14:paraId="77A12D5A" w14:textId="77777777" w:rsidR="00940225" w:rsidRPr="00940225" w:rsidRDefault="00940225" w:rsidP="00940225">
      <w:r w:rsidRPr="00940225">
        <w:t xml:space="preserve">Stadgeändringar för bygdegårdsdistrikt antas på förbundsstämman och ska sedan antas av distrikten på kommande distriktsstämma enligt stadgar för bygdegårdsdistrikt. </w:t>
      </w:r>
    </w:p>
    <w:p w14:paraId="5D8C11E0" w14:textId="4A6208DB" w:rsidR="00940225" w:rsidRPr="00940225" w:rsidRDefault="00940225" w:rsidP="00940225">
      <w:pPr>
        <w:pStyle w:val="Rubrik3"/>
      </w:pPr>
      <w:r w:rsidRPr="00940225">
        <w:t xml:space="preserve">Stadgeändring </w:t>
      </w:r>
      <w:r w:rsidR="003555DE">
        <w:t>avseende</w:t>
      </w:r>
      <w:r>
        <w:t xml:space="preserve"> k</w:t>
      </w:r>
      <w:r w:rsidRPr="00940225">
        <w:t xml:space="preserve">allelse </w:t>
      </w:r>
      <w:r w:rsidR="003555DE">
        <w:t>och extrastämma</w:t>
      </w:r>
    </w:p>
    <w:p w14:paraId="6C344BD8" w14:textId="77777777" w:rsidR="003555DE" w:rsidRPr="00940225" w:rsidRDefault="003555DE" w:rsidP="003555DE">
      <w:r>
        <w:rPr>
          <w:b/>
          <w:bCs/>
        </w:rPr>
        <w:t>Ändringarna innebär</w:t>
      </w:r>
      <w:r w:rsidRPr="00940225">
        <w:rPr>
          <w:b/>
          <w:bCs/>
        </w:rPr>
        <w:t>:</w:t>
      </w:r>
    </w:p>
    <w:p w14:paraId="699984CE" w14:textId="7A6F3E9B" w:rsidR="00940225" w:rsidRPr="00940225" w:rsidRDefault="00940225" w:rsidP="00940225">
      <w:pPr>
        <w:pStyle w:val="Liststycke"/>
      </w:pPr>
      <w:r w:rsidRPr="00940225">
        <w:t>Ändrad formulering om personlig kallelse för distriktsstämma so</w:t>
      </w:r>
      <w:r w:rsidR="0085219C">
        <w:t>m</w:t>
      </w:r>
      <w:r w:rsidRPr="00940225">
        <w:t xml:space="preserve"> inkluderar skrivelse om handlingar till distrikts- och förbundsstämma </w:t>
      </w:r>
    </w:p>
    <w:p w14:paraId="4188C4A7" w14:textId="77777777" w:rsidR="00940225" w:rsidRPr="00940225" w:rsidRDefault="00940225" w:rsidP="00940225">
      <w:pPr>
        <w:pStyle w:val="Liststycke"/>
      </w:pPr>
      <w:r w:rsidRPr="00940225">
        <w:t xml:space="preserve">Paragrafen om distriktsstämma är delad i två för en mer naturlig följd. (Först ordinarie stämma därefter gällande extrainsatt stämma) </w:t>
      </w:r>
    </w:p>
    <w:p w14:paraId="3FB736B8" w14:textId="77777777" w:rsidR="00940225" w:rsidRPr="00940225" w:rsidRDefault="00940225" w:rsidP="00940225">
      <w:r w:rsidRPr="00940225">
        <w:t xml:space="preserve">§ 8. DISTRIKTSSTÄMMA </w:t>
      </w:r>
    </w:p>
    <w:p w14:paraId="72BB03DD" w14:textId="364362CE" w:rsidR="00940225" w:rsidRPr="00940225" w:rsidRDefault="00940225" w:rsidP="00940225">
      <w:r w:rsidRPr="00940225">
        <w:t xml:space="preserve">Meddelande om tid och plats för distriktsstämman ska ske senast två (2) månader före stämman till samtliga medlemmar. En personlig kallelse samt handlingar till distriktsstämman ska vara varje röstberättigat ombud i distriktet tillhandla senast fjorton (14) dagar före distriktsstämma. I kallelsen ska tid och plats för mötet anges samt vilka ärenden som ska behandlas. </w:t>
      </w:r>
    </w:p>
    <w:p w14:paraId="0B901905" w14:textId="77777777" w:rsidR="00940225" w:rsidRPr="00940225" w:rsidRDefault="00940225" w:rsidP="00940225">
      <w:r w:rsidRPr="00940225">
        <w:t xml:space="preserve">§ 9. KALLELSE TILL EXTRAINSATT DISTRIKTSSTÄMMA </w:t>
      </w:r>
    </w:p>
    <w:p w14:paraId="0A4C8671" w14:textId="28652D88" w:rsidR="00940225" w:rsidRPr="00940225" w:rsidRDefault="00940225" w:rsidP="00940225">
      <w:pPr>
        <w:rPr>
          <w:i/>
          <w:iCs/>
        </w:rPr>
      </w:pPr>
      <w:r w:rsidRPr="00940225">
        <w:t xml:space="preserve">Extrainsatt distriktsstämma hålles då distriktsstyrelsen finner skäl därtill eller då revisorerna eller minst 1/10 av distriktets medlemmar begär det med en skriftlig motivering. </w:t>
      </w:r>
      <w:r w:rsidRPr="00940225">
        <w:rPr>
          <w:i/>
          <w:iCs/>
        </w:rPr>
        <w:t>En personlig kallelse samt handlingar till extrainsatt distriktsstämma ska vara varje röstberättigat ombud i distriktet tillhandla senast sju (7) dagar före den extrainsatta distriktsstämman. I kallelsen ska tid och plats för mötet anges samt vilka ärenden som ska behandlas.</w:t>
      </w:r>
    </w:p>
    <w:p w14:paraId="60A2916C" w14:textId="77777777" w:rsidR="003555DE" w:rsidRDefault="003555DE">
      <w:pPr>
        <w:spacing w:after="160"/>
        <w:rPr>
          <w:rFonts w:ascii="Tahoma" w:hAnsi="Tahoma"/>
          <w:b/>
          <w:szCs w:val="26"/>
        </w:rPr>
      </w:pPr>
      <w:r>
        <w:br w:type="page"/>
      </w:r>
    </w:p>
    <w:p w14:paraId="34CE4BE2" w14:textId="4C908DF3" w:rsidR="00940225" w:rsidRPr="00940225" w:rsidRDefault="00940225" w:rsidP="00940225">
      <w:pPr>
        <w:pStyle w:val="Rubrik3"/>
      </w:pPr>
      <w:r w:rsidRPr="00940225">
        <w:lastRenderedPageBreak/>
        <w:t xml:space="preserve">Stadgeändring </w:t>
      </w:r>
      <w:r w:rsidR="003555DE">
        <w:t>avseende</w:t>
      </w:r>
      <w:r w:rsidRPr="00940225">
        <w:t xml:space="preserve"> kontaktpersoner och uppdrag</w:t>
      </w:r>
    </w:p>
    <w:p w14:paraId="6941E4BB" w14:textId="44D7F744" w:rsidR="00940225" w:rsidRPr="00940225" w:rsidRDefault="003555DE" w:rsidP="00940225">
      <w:r>
        <w:rPr>
          <w:b/>
          <w:bCs/>
        </w:rPr>
        <w:t>Ändringarna innebär</w:t>
      </w:r>
      <w:r w:rsidR="00940225" w:rsidRPr="00940225">
        <w:rPr>
          <w:b/>
          <w:bCs/>
        </w:rPr>
        <w:t>:</w:t>
      </w:r>
    </w:p>
    <w:p w14:paraId="1FF0CCA7" w14:textId="77777777" w:rsidR="00940225" w:rsidRPr="00940225" w:rsidRDefault="00940225" w:rsidP="00940225">
      <w:pPr>
        <w:pStyle w:val="Liststycke"/>
      </w:pPr>
      <w:r w:rsidRPr="00940225">
        <w:t>Tillägg av orden ”förekomsten av” i andra stycket i ändamålsparagrafen</w:t>
      </w:r>
    </w:p>
    <w:p w14:paraId="73E7D9AA" w14:textId="77777777" w:rsidR="00940225" w:rsidRPr="00940225" w:rsidRDefault="00940225" w:rsidP="00940225">
      <w:pPr>
        <w:pStyle w:val="Liststycke"/>
      </w:pPr>
      <w:r w:rsidRPr="00940225">
        <w:t>Paragraf 9 har delats upp i flera paragrafer för att förenkla och förtydliga</w:t>
      </w:r>
    </w:p>
    <w:p w14:paraId="2096350A" w14:textId="53B9ADAB" w:rsidR="00940225" w:rsidRPr="00940225" w:rsidRDefault="00940225" w:rsidP="00940225">
      <w:pPr>
        <w:pStyle w:val="Liststycke"/>
      </w:pPr>
      <w:r w:rsidRPr="00940225">
        <w:t>Antalet kontaktpersoner i distriktsstyrelsen har minskat</w:t>
      </w:r>
      <w:r>
        <w:t>s</w:t>
      </w:r>
    </w:p>
    <w:p w14:paraId="3D7D71DC" w14:textId="77777777" w:rsidR="00940225" w:rsidRPr="00940225" w:rsidRDefault="00940225" w:rsidP="00940225">
      <w:pPr>
        <w:pStyle w:val="Liststycke"/>
      </w:pPr>
      <w:r w:rsidRPr="00940225">
        <w:t>Distriktsstyrelsens uppgifter har förtydligats</w:t>
      </w:r>
    </w:p>
    <w:p w14:paraId="7CB0FA23" w14:textId="1548519D" w:rsidR="00940225" w:rsidRPr="00940225" w:rsidRDefault="00940225" w:rsidP="00940225">
      <w:r w:rsidRPr="00940225">
        <w:t>§ 2</w:t>
      </w:r>
      <w:r>
        <w:t>.</w:t>
      </w:r>
      <w:r w:rsidRPr="00940225">
        <w:t xml:space="preserve"> ÄNDAMÅL </w:t>
      </w:r>
    </w:p>
    <w:p w14:paraId="2C78FA11" w14:textId="77777777" w:rsidR="00940225" w:rsidRPr="00940225" w:rsidRDefault="00940225" w:rsidP="00940225">
      <w:r w:rsidRPr="00940225">
        <w:t xml:space="preserve">Distriktet, som är partipolitiskt och religiöst obundet, har till ändamål </w:t>
      </w:r>
    </w:p>
    <w:p w14:paraId="381E20A3" w14:textId="77777777" w:rsidR="00940225" w:rsidRPr="00940225" w:rsidRDefault="00940225" w:rsidP="00940225">
      <w:pPr>
        <w:ind w:left="1304" w:hanging="1304"/>
      </w:pPr>
      <w:r w:rsidRPr="00940225">
        <w:t xml:space="preserve">att </w:t>
      </w:r>
      <w:r w:rsidRPr="00940225">
        <w:tab/>
        <w:t xml:space="preserve">i enlighet med Bygdegårdarnas Riksförbunds stadgar och styrdokument vara ett samarbetsorgan för de inom distriktet verksamma medlemmarna i Bygdegårdarnas Riksförbund. </w:t>
      </w:r>
    </w:p>
    <w:p w14:paraId="76D6EB79" w14:textId="77777777" w:rsidR="00940225" w:rsidRPr="00940225" w:rsidRDefault="00940225" w:rsidP="00940225">
      <w:pPr>
        <w:ind w:left="1304" w:hanging="1304"/>
      </w:pPr>
      <w:r w:rsidRPr="00940225">
        <w:t xml:space="preserve">att </w:t>
      </w:r>
      <w:r w:rsidRPr="00940225">
        <w:tab/>
        <w:t xml:space="preserve">inom distriktet främja förekomsten av föreningsdrivna allmänna samlingslokaler för att erbjuda mötesplatser och värna mötesfriheten för alla som delar våra demokratiska värderingar. </w:t>
      </w:r>
    </w:p>
    <w:p w14:paraId="2E146E21" w14:textId="77777777" w:rsidR="00940225" w:rsidRPr="00940225" w:rsidRDefault="00940225" w:rsidP="00940225">
      <w:pPr>
        <w:ind w:left="1304" w:hanging="1304"/>
      </w:pPr>
      <w:r w:rsidRPr="00940225">
        <w:t xml:space="preserve">att </w:t>
      </w:r>
      <w:r w:rsidRPr="00940225">
        <w:tab/>
        <w:t xml:space="preserve">genom aktiva insatser främja och skapa lokal utveckling och decentraliserad verksamhet inom kultur och andra angelägna områden inom distriktets geografiska område, för att stärka bygders attraktionskraft. </w:t>
      </w:r>
    </w:p>
    <w:p w14:paraId="60D1B47D" w14:textId="126FBB5F" w:rsidR="00940225" w:rsidRPr="00940225" w:rsidRDefault="00940225" w:rsidP="00940225">
      <w:r w:rsidRPr="00940225">
        <w:t>§ 11</w:t>
      </w:r>
      <w:r>
        <w:t>.</w:t>
      </w:r>
      <w:r w:rsidRPr="00940225">
        <w:t xml:space="preserve"> DISTRIKTSSTYRELSEN </w:t>
      </w:r>
    </w:p>
    <w:p w14:paraId="68060AB5" w14:textId="77777777" w:rsidR="00940225" w:rsidRPr="00940225" w:rsidRDefault="00940225" w:rsidP="00940225">
      <w:r w:rsidRPr="00940225">
        <w:t xml:space="preserve">Distriktets angelägenheter sköts av en styrelse bestående av minst 5 ledamöter och det antal ersättare som stämman beslutar. Mandatperioden kan vara på ett eller två år, enligt stämmans beslut. Utöver dessa ledamöter kan distriktsstämman besluta att medlemsorganisation, eller annan organisation som ekonomiskt eller på annat sätt stödjer distriktets verksamhet, medges rätt att utse en ledamot i distriktsstyrelsen. Dessa ledamöters antal får dock inte överstiga antalet av ordinarie stämma valda distriktsstyrelseledamöter. </w:t>
      </w:r>
    </w:p>
    <w:p w14:paraId="4AD59FCA" w14:textId="77777777" w:rsidR="00940225" w:rsidRPr="00940225" w:rsidRDefault="00940225" w:rsidP="00940225">
      <w:r w:rsidRPr="00940225">
        <w:t xml:space="preserve">Distriktsstyrelsen utser inom sig vice ordförande, sekreterare och kassör. Vidare ska styrelsen utse en kontaktperson för fastighet, en för kultur, en för landsbygdsutveckling samt en för barn och unga. </w:t>
      </w:r>
    </w:p>
    <w:p w14:paraId="005FE0A7" w14:textId="77777777" w:rsidR="00940225" w:rsidRPr="00940225" w:rsidRDefault="00940225" w:rsidP="00940225">
      <w:r w:rsidRPr="00940225">
        <w:t xml:space="preserve">Distriktsstyrelsen och övriga valda funktionärer på distriktsnivå har en skyldighet att verka i enlighet med förbundets och distriktets stadgar och styrdokument. Grova överträdelser kan lyftas till distriktsstyrelsen för beslut om avstängning från verksamheten, vilket om så sker verkställs genom beslut med 3/4-majoritet i distriktsstyrelsen. </w:t>
      </w:r>
    </w:p>
    <w:p w14:paraId="793A1917" w14:textId="6373DBFD" w:rsidR="00940225" w:rsidRPr="00940225" w:rsidRDefault="00940225" w:rsidP="00940225">
      <w:r w:rsidRPr="00940225">
        <w:t>§ 12</w:t>
      </w:r>
      <w:r>
        <w:t>.</w:t>
      </w:r>
      <w:r w:rsidRPr="00940225">
        <w:t xml:space="preserve"> DISTRIKTSSTYRELSENS SAMMANTRÄDEN </w:t>
      </w:r>
    </w:p>
    <w:p w14:paraId="44E190ED" w14:textId="77777777" w:rsidR="00940225" w:rsidRPr="00940225" w:rsidRDefault="00940225" w:rsidP="00940225">
      <w:r w:rsidRPr="00940225">
        <w:t xml:space="preserve">Distriktsstyrelsen sammanträder då ordföranden så finner behövligt eller då minst två av distriktsstyrelsens ledamöter hos ordförande skriftligen påkallar sammanträde. </w:t>
      </w:r>
    </w:p>
    <w:p w14:paraId="1C81A8D8" w14:textId="6ECB66C1" w:rsidR="00940225" w:rsidRPr="00940225" w:rsidRDefault="00940225" w:rsidP="00940225">
      <w:r w:rsidRPr="00940225">
        <w:t>§ 13</w:t>
      </w:r>
      <w:r>
        <w:t>.</w:t>
      </w:r>
      <w:r w:rsidRPr="00940225">
        <w:t xml:space="preserve"> DISTRIKTSSTYRELSENS BESLUTSFÖRHET </w:t>
      </w:r>
    </w:p>
    <w:p w14:paraId="35372AA8" w14:textId="77777777" w:rsidR="00940225" w:rsidRPr="00940225" w:rsidRDefault="00940225" w:rsidP="00940225">
      <w:r w:rsidRPr="00940225">
        <w:t xml:space="preserve">Distriktsstyrelsen är beslutsför då fler än halva antalet ledamöter är närvarande. </w:t>
      </w:r>
    </w:p>
    <w:p w14:paraId="206C2DC0" w14:textId="77777777" w:rsidR="00940225" w:rsidRPr="00940225" w:rsidRDefault="00940225" w:rsidP="00940225">
      <w:r w:rsidRPr="00940225">
        <w:t xml:space="preserve">Beslut fattas med enkel majoritet. Vid lika röstetal har ordförande utslagsröst utom vid personval då lotten avgör. </w:t>
      </w:r>
    </w:p>
    <w:p w14:paraId="79401986" w14:textId="77777777" w:rsidR="002126D9" w:rsidRDefault="002126D9">
      <w:pPr>
        <w:spacing w:after="160"/>
      </w:pPr>
      <w:r>
        <w:br w:type="page"/>
      </w:r>
    </w:p>
    <w:p w14:paraId="7123D37F" w14:textId="7FCD1233" w:rsidR="00940225" w:rsidRPr="00940225" w:rsidRDefault="00940225" w:rsidP="00940225">
      <w:r w:rsidRPr="00940225">
        <w:lastRenderedPageBreak/>
        <w:t>§ 14</w:t>
      </w:r>
      <w:r>
        <w:t>.</w:t>
      </w:r>
      <w:r w:rsidRPr="00940225">
        <w:t xml:space="preserve"> DISTRIKTSSTYRELSENS UPPGIFTER </w:t>
      </w:r>
    </w:p>
    <w:p w14:paraId="0675AA8C" w14:textId="77777777" w:rsidR="00940225" w:rsidRPr="00940225" w:rsidRDefault="00940225" w:rsidP="00940225">
      <w:r w:rsidRPr="00940225">
        <w:t xml:space="preserve">Distriktsstyrelsens uppgift är </w:t>
      </w:r>
    </w:p>
    <w:p w14:paraId="6B1C76A0" w14:textId="77777777" w:rsidR="00940225" w:rsidRPr="00940225" w:rsidRDefault="00940225" w:rsidP="00940225">
      <w:pPr>
        <w:ind w:left="1304" w:hanging="1304"/>
      </w:pPr>
      <w:r w:rsidRPr="00940225">
        <w:t xml:space="preserve">att </w:t>
      </w:r>
      <w:r w:rsidRPr="00940225">
        <w:tab/>
        <w:t xml:space="preserve">leda distriktets verksamhet utifrån ändamålsparagrafen i distriktets stadgar samt övriga beslut fattade av distrikts- och förbundsstämma. </w:t>
      </w:r>
    </w:p>
    <w:p w14:paraId="3DFFDA0D" w14:textId="77777777" w:rsidR="00940225" w:rsidRPr="00940225" w:rsidRDefault="00940225" w:rsidP="00940225">
      <w:pPr>
        <w:ind w:left="1304" w:hanging="1304"/>
      </w:pPr>
      <w:r w:rsidRPr="00940225">
        <w:t xml:space="preserve">att </w:t>
      </w:r>
      <w:r w:rsidRPr="00940225">
        <w:tab/>
      </w:r>
      <w:proofErr w:type="spellStart"/>
      <w:r w:rsidRPr="00940225">
        <w:t>årsrapportera</w:t>
      </w:r>
      <w:proofErr w:type="spellEnd"/>
      <w:r w:rsidRPr="00940225">
        <w:t xml:space="preserve"> de distriktsuppgifter som riksförbundet efterfrågar senast den 20 april varje år. </w:t>
      </w:r>
    </w:p>
    <w:p w14:paraId="1B5CFD5E" w14:textId="77777777" w:rsidR="00940225" w:rsidRPr="00940225" w:rsidRDefault="00940225" w:rsidP="00940225">
      <w:r w:rsidRPr="00940225">
        <w:t xml:space="preserve">att </w:t>
      </w:r>
      <w:r w:rsidRPr="00940225">
        <w:tab/>
        <w:t>företräda distriktet gentemot regionala aktörer såsom region och länsstyrelse.</w:t>
      </w:r>
    </w:p>
    <w:p w14:paraId="6900EA44" w14:textId="77777777" w:rsidR="00940225" w:rsidRPr="00940225" w:rsidRDefault="00940225" w:rsidP="00940225"/>
    <w:sectPr w:rsidR="00940225" w:rsidRPr="00940225" w:rsidSect="00622D1B">
      <w:footerReference w:type="default" r:id="rId11"/>
      <w:headerReference w:type="first" r:id="rId12"/>
      <w:footerReference w:type="first" r:id="rId13"/>
      <w:pgSz w:w="11906" w:h="16838"/>
      <w:pgMar w:top="1134" w:right="1644" w:bottom="68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D1829" w14:textId="77777777" w:rsidR="00940225" w:rsidRDefault="00940225" w:rsidP="00D35F2A">
      <w:r>
        <w:separator/>
      </w:r>
    </w:p>
  </w:endnote>
  <w:endnote w:type="continuationSeparator" w:id="0">
    <w:p w14:paraId="73045B31" w14:textId="77777777" w:rsidR="00940225" w:rsidRDefault="00940225" w:rsidP="00D3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671BC" w14:textId="77777777" w:rsidR="00EC750F" w:rsidRDefault="00EC750F" w:rsidP="00622D1B">
    <w:pPr>
      <w:tabs>
        <w:tab w:val="center" w:pos="4536"/>
        <w:tab w:val="right" w:pos="9072"/>
      </w:tabs>
      <w:spacing w:after="0" w:line="240" w:lineRule="auto"/>
      <w:rPr>
        <w:rFonts w:ascii="Tahoma" w:eastAsiaTheme="minorHAnsi" w:hAnsi="Tahoma"/>
        <w:bCs/>
        <w:sz w:val="18"/>
        <w:szCs w:val="18"/>
        <w:lang w:eastAsia="en-US"/>
      </w:rPr>
    </w:pPr>
  </w:p>
  <w:p w14:paraId="7E4613BB" w14:textId="77777777" w:rsidR="00900BE6" w:rsidRPr="00622D1B" w:rsidRDefault="00622D1B" w:rsidP="00622D1B">
    <w:pPr>
      <w:tabs>
        <w:tab w:val="center" w:pos="4536"/>
        <w:tab w:val="right" w:pos="9072"/>
      </w:tabs>
      <w:spacing w:after="0" w:line="240" w:lineRule="auto"/>
      <w:rPr>
        <w:rFonts w:ascii="Tahoma" w:eastAsiaTheme="minorHAnsi" w:hAnsi="Tahoma"/>
        <w:bCs/>
        <w:sz w:val="18"/>
        <w:szCs w:val="18"/>
        <w:lang w:eastAsia="en-US"/>
      </w:rPr>
    </w:pPr>
    <w:r>
      <w:rPr>
        <w:rFonts w:ascii="Tahoma" w:eastAsiaTheme="minorHAnsi" w:hAnsi="Tahoma"/>
        <w:bCs/>
        <w:sz w:val="18"/>
        <w:szCs w:val="18"/>
        <w:lang w:eastAsia="en-US"/>
      </w:rPr>
      <w:t>202</w:t>
    </w:r>
    <w:r w:rsidR="00EC750F">
      <w:rPr>
        <w:rFonts w:ascii="Tahoma" w:eastAsiaTheme="minorHAnsi" w:hAnsi="Tahoma"/>
        <w:bCs/>
        <w:sz w:val="18"/>
        <w:szCs w:val="18"/>
        <w:lang w:eastAsia="en-US"/>
      </w:rPr>
      <w:t>5</w:t>
    </w:r>
  </w:p>
  <w:p w14:paraId="616FF65A" w14:textId="77777777" w:rsidR="00D86897" w:rsidRPr="00C173C9" w:rsidRDefault="00D86897" w:rsidP="00D86897">
    <w:pPr>
      <w:tabs>
        <w:tab w:val="center" w:pos="4536"/>
        <w:tab w:val="right" w:pos="9072"/>
      </w:tabs>
      <w:spacing w:after="0" w:line="240" w:lineRule="auto"/>
      <w:jc w:val="right"/>
      <w:rPr>
        <w:rFonts w:ascii="Tahoma" w:eastAsiaTheme="minorHAnsi" w:hAnsi="Tahoma"/>
        <w:b/>
        <w:sz w:val="18"/>
        <w:szCs w:val="18"/>
        <w:lang w:eastAsia="en-US"/>
      </w:rPr>
    </w:pPr>
    <w:r w:rsidRPr="00C173C9">
      <w:rPr>
        <w:rFonts w:ascii="Tahoma" w:eastAsiaTheme="minorHAnsi" w:hAnsi="Tahoma"/>
        <w:b/>
        <w:sz w:val="18"/>
        <w:szCs w:val="18"/>
        <w:lang w:eastAsia="en-US"/>
      </w:rPr>
      <w:t>Bygdegårdarnas Riksförbund</w:t>
    </w:r>
  </w:p>
  <w:p w14:paraId="1F4AB9A2" w14:textId="77777777" w:rsidR="009E6E29" w:rsidRPr="00D86897" w:rsidRDefault="00D86897" w:rsidP="00D86897">
    <w:pPr>
      <w:tabs>
        <w:tab w:val="center" w:pos="4536"/>
        <w:tab w:val="right" w:pos="9072"/>
      </w:tabs>
      <w:spacing w:after="0" w:line="240" w:lineRule="auto"/>
      <w:jc w:val="right"/>
      <w:rPr>
        <w:rFonts w:ascii="Tahoma" w:eastAsiaTheme="minorHAnsi" w:hAnsi="Tahoma"/>
        <w:sz w:val="18"/>
        <w:szCs w:val="18"/>
        <w:lang w:eastAsia="en-US"/>
      </w:rPr>
    </w:pPr>
    <w:hyperlink r:id="rId1" w:history="1">
      <w:r w:rsidRPr="00C173C9">
        <w:rPr>
          <w:rFonts w:ascii="Tahoma" w:eastAsiaTheme="minorHAnsi" w:hAnsi="Tahoma"/>
          <w:color w:val="0000FF"/>
          <w:sz w:val="18"/>
          <w:szCs w:val="18"/>
          <w:u w:val="single"/>
          <w:lang w:eastAsia="en-US"/>
        </w:rPr>
        <w:t>www.bygdegardarna.se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17979" w14:textId="77777777" w:rsidR="00EC750F" w:rsidRDefault="00EC750F" w:rsidP="00622D1B">
    <w:pPr>
      <w:tabs>
        <w:tab w:val="center" w:pos="4536"/>
        <w:tab w:val="right" w:pos="9072"/>
      </w:tabs>
      <w:spacing w:after="0" w:line="240" w:lineRule="auto"/>
      <w:rPr>
        <w:rFonts w:ascii="Tahoma" w:eastAsiaTheme="minorHAnsi" w:hAnsi="Tahoma"/>
        <w:bCs/>
        <w:sz w:val="18"/>
        <w:szCs w:val="18"/>
        <w:lang w:eastAsia="en-US"/>
      </w:rPr>
    </w:pPr>
  </w:p>
  <w:p w14:paraId="157E0421" w14:textId="77777777" w:rsidR="00900BE6" w:rsidRPr="00622D1B" w:rsidRDefault="00622D1B" w:rsidP="00622D1B">
    <w:pPr>
      <w:tabs>
        <w:tab w:val="center" w:pos="4536"/>
        <w:tab w:val="right" w:pos="9072"/>
      </w:tabs>
      <w:spacing w:after="0" w:line="240" w:lineRule="auto"/>
      <w:rPr>
        <w:rFonts w:ascii="Tahoma" w:eastAsiaTheme="minorHAnsi" w:hAnsi="Tahoma"/>
        <w:bCs/>
        <w:sz w:val="18"/>
        <w:szCs w:val="18"/>
        <w:lang w:eastAsia="en-US"/>
      </w:rPr>
    </w:pPr>
    <w:r w:rsidRPr="00622D1B">
      <w:rPr>
        <w:rFonts w:ascii="Tahoma" w:eastAsiaTheme="minorHAnsi" w:hAnsi="Tahoma"/>
        <w:bCs/>
        <w:sz w:val="18"/>
        <w:szCs w:val="18"/>
        <w:lang w:eastAsia="en-US"/>
      </w:rPr>
      <w:t>202</w:t>
    </w:r>
    <w:r w:rsidR="00EC750F">
      <w:rPr>
        <w:rFonts w:ascii="Tahoma" w:eastAsiaTheme="minorHAnsi" w:hAnsi="Tahoma"/>
        <w:bCs/>
        <w:sz w:val="18"/>
        <w:szCs w:val="18"/>
        <w:lang w:eastAsia="en-US"/>
      </w:rPr>
      <w:t>5</w:t>
    </w:r>
  </w:p>
  <w:p w14:paraId="1E71327E" w14:textId="77777777" w:rsidR="00C173C9" w:rsidRPr="00C173C9" w:rsidRDefault="00C173C9" w:rsidP="00C173C9">
    <w:pPr>
      <w:tabs>
        <w:tab w:val="center" w:pos="4536"/>
        <w:tab w:val="right" w:pos="9072"/>
      </w:tabs>
      <w:spacing w:after="0" w:line="240" w:lineRule="auto"/>
      <w:jc w:val="right"/>
      <w:rPr>
        <w:rFonts w:ascii="Tahoma" w:eastAsiaTheme="minorHAnsi" w:hAnsi="Tahoma"/>
        <w:b/>
        <w:sz w:val="18"/>
        <w:szCs w:val="18"/>
        <w:lang w:eastAsia="en-US"/>
      </w:rPr>
    </w:pPr>
    <w:r w:rsidRPr="00C173C9">
      <w:rPr>
        <w:rFonts w:ascii="Tahoma" w:eastAsiaTheme="minorHAnsi" w:hAnsi="Tahoma"/>
        <w:b/>
        <w:sz w:val="18"/>
        <w:szCs w:val="18"/>
        <w:lang w:eastAsia="en-US"/>
      </w:rPr>
      <w:t>Bygdegårdarnas Riksförbund</w:t>
    </w:r>
  </w:p>
  <w:p w14:paraId="77AAD0B4" w14:textId="77777777" w:rsidR="00C173C9" w:rsidRPr="00D86897" w:rsidRDefault="00C173C9" w:rsidP="00D86897">
    <w:pPr>
      <w:tabs>
        <w:tab w:val="center" w:pos="4536"/>
        <w:tab w:val="right" w:pos="9072"/>
      </w:tabs>
      <w:spacing w:after="0" w:line="240" w:lineRule="auto"/>
      <w:jc w:val="right"/>
      <w:rPr>
        <w:rFonts w:ascii="Tahoma" w:eastAsiaTheme="minorHAnsi" w:hAnsi="Tahoma"/>
        <w:sz w:val="18"/>
        <w:szCs w:val="18"/>
        <w:lang w:eastAsia="en-US"/>
      </w:rPr>
    </w:pPr>
    <w:hyperlink r:id="rId1" w:history="1">
      <w:r w:rsidRPr="00C173C9">
        <w:rPr>
          <w:rFonts w:ascii="Tahoma" w:eastAsiaTheme="minorHAnsi" w:hAnsi="Tahoma"/>
          <w:color w:val="0000FF"/>
          <w:sz w:val="18"/>
          <w:szCs w:val="18"/>
          <w:u w:val="single"/>
          <w:lang w:eastAsia="en-US"/>
        </w:rPr>
        <w:t>info@bygdegardarna.se</w:t>
      </w:r>
    </w:hyperlink>
    <w:r w:rsidRPr="00C173C9">
      <w:rPr>
        <w:rFonts w:ascii="Tahoma" w:eastAsiaTheme="minorHAnsi" w:hAnsi="Tahoma"/>
        <w:sz w:val="18"/>
        <w:szCs w:val="18"/>
        <w:lang w:eastAsia="en-US"/>
      </w:rPr>
      <w:t xml:space="preserve"> | </w:t>
    </w:r>
    <w:hyperlink r:id="rId2" w:history="1">
      <w:r w:rsidRPr="00C173C9">
        <w:rPr>
          <w:rFonts w:ascii="Tahoma" w:eastAsiaTheme="minorHAnsi" w:hAnsi="Tahoma"/>
          <w:color w:val="0000FF"/>
          <w:sz w:val="18"/>
          <w:szCs w:val="18"/>
          <w:u w:val="single"/>
          <w:lang w:eastAsia="en-US"/>
        </w:rPr>
        <w:t>www.bygdegardarna.se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1A2F4" w14:textId="77777777" w:rsidR="00940225" w:rsidRDefault="00940225" w:rsidP="00D35F2A">
      <w:r>
        <w:separator/>
      </w:r>
    </w:p>
  </w:footnote>
  <w:footnote w:type="continuationSeparator" w:id="0">
    <w:p w14:paraId="0073FFBE" w14:textId="77777777" w:rsidR="00940225" w:rsidRDefault="00940225" w:rsidP="00D35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9202" w14:textId="77777777" w:rsidR="00D35F2A" w:rsidRDefault="00CA62BC" w:rsidP="00D35F2A">
    <w:pPr>
      <w:pStyle w:val="Sidhuvud"/>
    </w:pPr>
    <w:r>
      <w:rPr>
        <w:noProof/>
      </w:rPr>
      <w:drawing>
        <wp:inline distT="0" distB="0" distL="0" distR="0" wp14:anchorId="3424D70B" wp14:editId="045A80B0">
          <wp:extent cx="2650500" cy="720000"/>
          <wp:effectExtent l="0" t="0" r="0" b="444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0500" cy="720000"/>
                  </a:xfrm>
                  <a:prstGeom prst="rect">
                    <a:avLst/>
                  </a:prstGeom>
                  <a:noFill/>
                  <a:ln>
                    <a:noFill/>
                  </a:ln>
                </pic:spPr>
              </pic:pic>
            </a:graphicData>
          </a:graphic>
        </wp:inline>
      </w:drawing>
    </w:r>
  </w:p>
  <w:p w14:paraId="68DE1810" w14:textId="77777777" w:rsidR="00EC750F" w:rsidRDefault="00EC750F" w:rsidP="00D35F2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54E31"/>
    <w:multiLevelType w:val="hybridMultilevel"/>
    <w:tmpl w:val="01F8C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153947"/>
    <w:multiLevelType w:val="hybridMultilevel"/>
    <w:tmpl w:val="AF1411AA"/>
    <w:lvl w:ilvl="0" w:tplc="23AAA89A">
      <w:start w:val="1"/>
      <w:numFmt w:val="bullet"/>
      <w:pStyle w:val="Liststycke"/>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901A86"/>
    <w:multiLevelType w:val="hybridMultilevel"/>
    <w:tmpl w:val="BE94DA2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4243570E"/>
    <w:multiLevelType w:val="hybridMultilevel"/>
    <w:tmpl w:val="8C669266"/>
    <w:lvl w:ilvl="0" w:tplc="E102C5F8">
      <w:start w:val="1"/>
      <w:numFmt w:val="decimal"/>
      <w:pStyle w:val="Listtycke-numrerad"/>
      <w:lvlText w:val="%1."/>
      <w:lvlJc w:val="left"/>
      <w:pPr>
        <w:ind w:left="360" w:hanging="360"/>
      </w:pPr>
      <w:rPr>
        <w:rFonts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740D747D"/>
    <w:multiLevelType w:val="hybridMultilevel"/>
    <w:tmpl w:val="633C4FF0"/>
    <w:lvl w:ilvl="0" w:tplc="041D0001">
      <w:start w:val="1"/>
      <w:numFmt w:val="bullet"/>
      <w:lvlText w:val=""/>
      <w:lvlJc w:val="left"/>
      <w:pPr>
        <w:ind w:left="1485" w:hanging="360"/>
      </w:pPr>
      <w:rPr>
        <w:rFonts w:ascii="Symbol" w:hAnsi="Symbol" w:hint="default"/>
      </w:rPr>
    </w:lvl>
    <w:lvl w:ilvl="1" w:tplc="041D0003">
      <w:start w:val="1"/>
      <w:numFmt w:val="bullet"/>
      <w:lvlText w:val="o"/>
      <w:lvlJc w:val="left"/>
      <w:pPr>
        <w:ind w:left="2205" w:hanging="360"/>
      </w:pPr>
      <w:rPr>
        <w:rFonts w:ascii="Courier New" w:hAnsi="Courier New" w:cs="Courier New" w:hint="default"/>
      </w:rPr>
    </w:lvl>
    <w:lvl w:ilvl="2" w:tplc="041D0005" w:tentative="1">
      <w:start w:val="1"/>
      <w:numFmt w:val="bullet"/>
      <w:lvlText w:val=""/>
      <w:lvlJc w:val="left"/>
      <w:pPr>
        <w:ind w:left="2925" w:hanging="360"/>
      </w:pPr>
      <w:rPr>
        <w:rFonts w:ascii="Wingdings" w:hAnsi="Wingdings" w:hint="default"/>
      </w:rPr>
    </w:lvl>
    <w:lvl w:ilvl="3" w:tplc="041D0001" w:tentative="1">
      <w:start w:val="1"/>
      <w:numFmt w:val="bullet"/>
      <w:lvlText w:val=""/>
      <w:lvlJc w:val="left"/>
      <w:pPr>
        <w:ind w:left="3645" w:hanging="360"/>
      </w:pPr>
      <w:rPr>
        <w:rFonts w:ascii="Symbol" w:hAnsi="Symbol" w:hint="default"/>
      </w:rPr>
    </w:lvl>
    <w:lvl w:ilvl="4" w:tplc="041D0003" w:tentative="1">
      <w:start w:val="1"/>
      <w:numFmt w:val="bullet"/>
      <w:lvlText w:val="o"/>
      <w:lvlJc w:val="left"/>
      <w:pPr>
        <w:ind w:left="4365" w:hanging="360"/>
      </w:pPr>
      <w:rPr>
        <w:rFonts w:ascii="Courier New" w:hAnsi="Courier New" w:cs="Courier New" w:hint="default"/>
      </w:rPr>
    </w:lvl>
    <w:lvl w:ilvl="5" w:tplc="041D0005" w:tentative="1">
      <w:start w:val="1"/>
      <w:numFmt w:val="bullet"/>
      <w:lvlText w:val=""/>
      <w:lvlJc w:val="left"/>
      <w:pPr>
        <w:ind w:left="5085" w:hanging="360"/>
      </w:pPr>
      <w:rPr>
        <w:rFonts w:ascii="Wingdings" w:hAnsi="Wingdings" w:hint="default"/>
      </w:rPr>
    </w:lvl>
    <w:lvl w:ilvl="6" w:tplc="041D0001" w:tentative="1">
      <w:start w:val="1"/>
      <w:numFmt w:val="bullet"/>
      <w:lvlText w:val=""/>
      <w:lvlJc w:val="left"/>
      <w:pPr>
        <w:ind w:left="5805" w:hanging="360"/>
      </w:pPr>
      <w:rPr>
        <w:rFonts w:ascii="Symbol" w:hAnsi="Symbol" w:hint="default"/>
      </w:rPr>
    </w:lvl>
    <w:lvl w:ilvl="7" w:tplc="041D0003" w:tentative="1">
      <w:start w:val="1"/>
      <w:numFmt w:val="bullet"/>
      <w:lvlText w:val="o"/>
      <w:lvlJc w:val="left"/>
      <w:pPr>
        <w:ind w:left="6525" w:hanging="360"/>
      </w:pPr>
      <w:rPr>
        <w:rFonts w:ascii="Courier New" w:hAnsi="Courier New" w:cs="Courier New" w:hint="default"/>
      </w:rPr>
    </w:lvl>
    <w:lvl w:ilvl="8" w:tplc="041D0005" w:tentative="1">
      <w:start w:val="1"/>
      <w:numFmt w:val="bullet"/>
      <w:lvlText w:val=""/>
      <w:lvlJc w:val="left"/>
      <w:pPr>
        <w:ind w:left="7245" w:hanging="360"/>
      </w:pPr>
      <w:rPr>
        <w:rFonts w:ascii="Wingdings" w:hAnsi="Wingdings" w:hint="default"/>
      </w:rPr>
    </w:lvl>
  </w:abstractNum>
  <w:num w:numId="1" w16cid:durableId="2005283910">
    <w:abstractNumId w:val="4"/>
  </w:num>
  <w:num w:numId="2" w16cid:durableId="230048140">
    <w:abstractNumId w:val="1"/>
  </w:num>
  <w:num w:numId="3" w16cid:durableId="459080399">
    <w:abstractNumId w:val="3"/>
  </w:num>
  <w:num w:numId="4" w16cid:durableId="1176115261">
    <w:abstractNumId w:val="2"/>
  </w:num>
  <w:num w:numId="5" w16cid:durableId="1231964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SortMethod w:val="0004"/>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25"/>
    <w:rsid w:val="00054579"/>
    <w:rsid w:val="000646E2"/>
    <w:rsid w:val="00181D3E"/>
    <w:rsid w:val="002126D9"/>
    <w:rsid w:val="002760FF"/>
    <w:rsid w:val="003555DE"/>
    <w:rsid w:val="003565EB"/>
    <w:rsid w:val="0036220C"/>
    <w:rsid w:val="00365A7F"/>
    <w:rsid w:val="003723C7"/>
    <w:rsid w:val="004D4A10"/>
    <w:rsid w:val="004F0EAF"/>
    <w:rsid w:val="00575119"/>
    <w:rsid w:val="005B46A8"/>
    <w:rsid w:val="00622D1B"/>
    <w:rsid w:val="006A62FD"/>
    <w:rsid w:val="006B3E2C"/>
    <w:rsid w:val="007F3701"/>
    <w:rsid w:val="0085219C"/>
    <w:rsid w:val="008B4BD8"/>
    <w:rsid w:val="00900BE6"/>
    <w:rsid w:val="00940225"/>
    <w:rsid w:val="00955CE8"/>
    <w:rsid w:val="00996264"/>
    <w:rsid w:val="009E6E29"/>
    <w:rsid w:val="00A30177"/>
    <w:rsid w:val="00AD7EDF"/>
    <w:rsid w:val="00B65C50"/>
    <w:rsid w:val="00B97BEF"/>
    <w:rsid w:val="00C173C9"/>
    <w:rsid w:val="00C66C4F"/>
    <w:rsid w:val="00CA62BC"/>
    <w:rsid w:val="00CE6694"/>
    <w:rsid w:val="00D0783F"/>
    <w:rsid w:val="00D1587E"/>
    <w:rsid w:val="00D35F2A"/>
    <w:rsid w:val="00D86897"/>
    <w:rsid w:val="00D96D7E"/>
    <w:rsid w:val="00DB154C"/>
    <w:rsid w:val="00E05CB2"/>
    <w:rsid w:val="00E06AA1"/>
    <w:rsid w:val="00E874E3"/>
    <w:rsid w:val="00EB3E1B"/>
    <w:rsid w:val="00EC750F"/>
    <w:rsid w:val="00EE6964"/>
    <w:rsid w:val="00F556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3C10F"/>
  <w15:chartTrackingRefBased/>
  <w15:docId w15:val="{BB93B64F-5D9F-45FB-A82F-F33692C0E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C9"/>
    <w:pPr>
      <w:spacing w:after="200"/>
    </w:pPr>
    <w:rPr>
      <w:rFonts w:ascii="Georgia" w:eastAsia="Times New Roman" w:hAnsi="Georgia" w:cs="Tahoma"/>
      <w:lang w:eastAsia="sv-SE"/>
    </w:rPr>
  </w:style>
  <w:style w:type="paragraph" w:styleId="Rubrik1">
    <w:name w:val="heading 1"/>
    <w:basedOn w:val="Normal"/>
    <w:next w:val="Normal"/>
    <w:link w:val="Rubrik1Char"/>
    <w:uiPriority w:val="9"/>
    <w:qFormat/>
    <w:rsid w:val="00AD7EDF"/>
    <w:pPr>
      <w:spacing w:before="240" w:after="0" w:line="276" w:lineRule="auto"/>
      <w:outlineLvl w:val="0"/>
    </w:pPr>
    <w:rPr>
      <w:rFonts w:ascii="Tahoma" w:hAnsi="Tahoma"/>
      <w:b/>
      <w:sz w:val="40"/>
      <w:szCs w:val="40"/>
    </w:rPr>
  </w:style>
  <w:style w:type="paragraph" w:styleId="Rubrik2">
    <w:name w:val="heading 2"/>
    <w:basedOn w:val="Normal"/>
    <w:next w:val="Normal"/>
    <w:link w:val="Rubrik2Char"/>
    <w:uiPriority w:val="9"/>
    <w:unhideWhenUsed/>
    <w:qFormat/>
    <w:rsid w:val="00D86897"/>
    <w:pPr>
      <w:spacing w:before="240" w:after="0" w:line="276" w:lineRule="auto"/>
      <w:outlineLvl w:val="1"/>
    </w:pPr>
    <w:rPr>
      <w:rFonts w:ascii="Tahoma" w:hAnsi="Tahoma"/>
      <w:b/>
      <w:sz w:val="26"/>
      <w:szCs w:val="26"/>
    </w:rPr>
  </w:style>
  <w:style w:type="paragraph" w:styleId="Rubrik3">
    <w:name w:val="heading 3"/>
    <w:basedOn w:val="Rubrik2"/>
    <w:next w:val="Normal"/>
    <w:link w:val="Rubrik3Char"/>
    <w:uiPriority w:val="9"/>
    <w:unhideWhenUsed/>
    <w:qFormat/>
    <w:rsid w:val="00C173C9"/>
    <w:pPr>
      <w:outlineLvl w:val="2"/>
    </w:pPr>
    <w:rPr>
      <w:sz w:val="22"/>
    </w:rPr>
  </w:style>
  <w:style w:type="paragraph" w:styleId="Rubrik4">
    <w:name w:val="heading 4"/>
    <w:basedOn w:val="Normal"/>
    <w:next w:val="Normal"/>
    <w:link w:val="Rubrik4Char"/>
    <w:uiPriority w:val="9"/>
    <w:unhideWhenUsed/>
    <w:qFormat/>
    <w:rsid w:val="00C173C9"/>
    <w:pPr>
      <w:tabs>
        <w:tab w:val="center" w:pos="4536"/>
        <w:tab w:val="right" w:pos="9072"/>
      </w:tabs>
      <w:spacing w:before="240" w:after="0" w:line="276" w:lineRule="auto"/>
      <w:outlineLvl w:val="3"/>
    </w:pPr>
    <w:rPr>
      <w:rFonts w:ascii="Tahoma" w:hAnsi="Tahoma"/>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B97BE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97BEF"/>
  </w:style>
  <w:style w:type="character" w:customStyle="1" w:styleId="Hyperlnk1">
    <w:name w:val="Hyperlänk1"/>
    <w:basedOn w:val="Standardstycketeckensnitt"/>
    <w:rsid w:val="00B97BEF"/>
    <w:rPr>
      <w:color w:val="0000FF"/>
      <w:u w:val="single"/>
    </w:rPr>
  </w:style>
  <w:style w:type="character" w:styleId="Hyperlnk">
    <w:name w:val="Hyperlink"/>
    <w:basedOn w:val="Standardstycketeckensnitt"/>
    <w:uiPriority w:val="99"/>
    <w:unhideWhenUsed/>
    <w:rsid w:val="00B97BEF"/>
    <w:rPr>
      <w:color w:val="0563C1" w:themeColor="hyperlink"/>
      <w:u w:val="single"/>
    </w:rPr>
  </w:style>
  <w:style w:type="character" w:customStyle="1" w:styleId="Rubrik1Char">
    <w:name w:val="Rubrik 1 Char"/>
    <w:basedOn w:val="Standardstycketeckensnitt"/>
    <w:link w:val="Rubrik1"/>
    <w:uiPriority w:val="9"/>
    <w:rsid w:val="00AD7EDF"/>
    <w:rPr>
      <w:rFonts w:ascii="Tahoma" w:eastAsia="Times New Roman" w:hAnsi="Tahoma" w:cs="Tahoma"/>
      <w:b/>
      <w:sz w:val="40"/>
      <w:szCs w:val="40"/>
      <w:lang w:eastAsia="sv-SE"/>
    </w:rPr>
  </w:style>
  <w:style w:type="character" w:customStyle="1" w:styleId="Rubrik2Char">
    <w:name w:val="Rubrik 2 Char"/>
    <w:basedOn w:val="Standardstycketeckensnitt"/>
    <w:link w:val="Rubrik2"/>
    <w:uiPriority w:val="9"/>
    <w:rsid w:val="00D86897"/>
    <w:rPr>
      <w:rFonts w:ascii="Tahoma" w:eastAsia="Times New Roman" w:hAnsi="Tahoma" w:cs="Tahoma"/>
      <w:b/>
      <w:sz w:val="26"/>
      <w:szCs w:val="26"/>
      <w:lang w:eastAsia="sv-SE"/>
    </w:rPr>
  </w:style>
  <w:style w:type="paragraph" w:styleId="Sidhuvud">
    <w:name w:val="header"/>
    <w:basedOn w:val="Normal"/>
    <w:link w:val="SidhuvudChar"/>
    <w:uiPriority w:val="99"/>
    <w:unhideWhenUsed/>
    <w:rsid w:val="00B97B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97BEF"/>
  </w:style>
  <w:style w:type="character" w:styleId="Olstomnmnande">
    <w:name w:val="Unresolved Mention"/>
    <w:basedOn w:val="Standardstycketeckensnitt"/>
    <w:uiPriority w:val="99"/>
    <w:semiHidden/>
    <w:unhideWhenUsed/>
    <w:rsid w:val="00B97BEF"/>
    <w:rPr>
      <w:color w:val="605E5C"/>
      <w:shd w:val="clear" w:color="auto" w:fill="E1DFDD"/>
    </w:rPr>
  </w:style>
  <w:style w:type="character" w:customStyle="1" w:styleId="Rubrik3Char">
    <w:name w:val="Rubrik 3 Char"/>
    <w:basedOn w:val="Standardstycketeckensnitt"/>
    <w:link w:val="Rubrik3"/>
    <w:uiPriority w:val="9"/>
    <w:rsid w:val="00C173C9"/>
    <w:rPr>
      <w:rFonts w:ascii="Tahoma" w:eastAsia="Times New Roman" w:hAnsi="Tahoma" w:cs="Tahoma"/>
      <w:b/>
      <w:szCs w:val="26"/>
      <w:lang w:eastAsia="sv-SE"/>
    </w:rPr>
  </w:style>
  <w:style w:type="character" w:customStyle="1" w:styleId="Rubrik4Char">
    <w:name w:val="Rubrik 4 Char"/>
    <w:basedOn w:val="Standardstycketeckensnitt"/>
    <w:link w:val="Rubrik4"/>
    <w:uiPriority w:val="9"/>
    <w:rsid w:val="00C173C9"/>
    <w:rPr>
      <w:rFonts w:ascii="Tahoma" w:eastAsia="Times New Roman" w:hAnsi="Tahoma" w:cs="Tahoma"/>
      <w:i/>
      <w:lang w:eastAsia="sv-SE"/>
    </w:rPr>
  </w:style>
  <w:style w:type="paragraph" w:styleId="Liststycke">
    <w:name w:val="List Paragraph"/>
    <w:basedOn w:val="Normal"/>
    <w:link w:val="ListstyckeChar"/>
    <w:uiPriority w:val="34"/>
    <w:qFormat/>
    <w:rsid w:val="00EB3E1B"/>
    <w:pPr>
      <w:numPr>
        <w:numId w:val="2"/>
      </w:numPr>
      <w:ind w:left="426"/>
      <w:contextualSpacing/>
    </w:pPr>
  </w:style>
  <w:style w:type="paragraph" w:styleId="Rubrik">
    <w:name w:val="Title"/>
    <w:aliases w:val="Titel"/>
    <w:basedOn w:val="Normal"/>
    <w:next w:val="Normal"/>
    <w:link w:val="RubrikChar"/>
    <w:uiPriority w:val="10"/>
    <w:qFormat/>
    <w:rsid w:val="004D4A10"/>
    <w:rPr>
      <w:rFonts w:ascii="Tahoma" w:hAnsi="Tahoma"/>
      <w:b/>
      <w:sz w:val="96"/>
      <w:szCs w:val="96"/>
    </w:rPr>
  </w:style>
  <w:style w:type="character" w:customStyle="1" w:styleId="RubrikChar">
    <w:name w:val="Rubrik Char"/>
    <w:aliases w:val="Titel Char"/>
    <w:basedOn w:val="Standardstycketeckensnitt"/>
    <w:link w:val="Rubrik"/>
    <w:uiPriority w:val="10"/>
    <w:rsid w:val="004D4A10"/>
    <w:rPr>
      <w:rFonts w:ascii="Tahoma" w:eastAsia="Times New Roman" w:hAnsi="Tahoma" w:cs="Tahoma"/>
      <w:b/>
      <w:sz w:val="96"/>
      <w:szCs w:val="96"/>
      <w:lang w:eastAsia="sv-SE"/>
    </w:rPr>
  </w:style>
  <w:style w:type="paragraph" w:styleId="Underrubrik">
    <w:name w:val="Subtitle"/>
    <w:aliases w:val="Undertitel"/>
    <w:basedOn w:val="Rubrik"/>
    <w:next w:val="Normal"/>
    <w:link w:val="UnderrubrikChar"/>
    <w:uiPriority w:val="11"/>
    <w:qFormat/>
    <w:rsid w:val="004D4A10"/>
    <w:rPr>
      <w:b w:val="0"/>
      <w:sz w:val="48"/>
      <w:szCs w:val="48"/>
    </w:rPr>
  </w:style>
  <w:style w:type="character" w:customStyle="1" w:styleId="UnderrubrikChar">
    <w:name w:val="Underrubrik Char"/>
    <w:aliases w:val="Undertitel Char"/>
    <w:basedOn w:val="Standardstycketeckensnitt"/>
    <w:link w:val="Underrubrik"/>
    <w:uiPriority w:val="11"/>
    <w:rsid w:val="004D4A10"/>
    <w:rPr>
      <w:rFonts w:ascii="Tahoma" w:eastAsia="Times New Roman" w:hAnsi="Tahoma" w:cs="Tahoma"/>
      <w:sz w:val="48"/>
      <w:szCs w:val="48"/>
      <w:lang w:eastAsia="sv-SE"/>
    </w:rPr>
  </w:style>
  <w:style w:type="paragraph" w:styleId="Innehllsfrteckningsrubrik">
    <w:name w:val="TOC Heading"/>
    <w:basedOn w:val="Rubrik1"/>
    <w:next w:val="Normal"/>
    <w:uiPriority w:val="39"/>
    <w:unhideWhenUsed/>
    <w:qFormat/>
    <w:rsid w:val="00D35F2A"/>
    <w:pPr>
      <w:spacing w:after="240"/>
    </w:pPr>
  </w:style>
  <w:style w:type="paragraph" w:styleId="Innehll1">
    <w:name w:val="toc 1"/>
    <w:basedOn w:val="Normal"/>
    <w:next w:val="Normal"/>
    <w:autoRedefine/>
    <w:uiPriority w:val="39"/>
    <w:unhideWhenUsed/>
    <w:rsid w:val="004D4A10"/>
    <w:pPr>
      <w:spacing w:after="100"/>
    </w:pPr>
  </w:style>
  <w:style w:type="paragraph" w:styleId="Innehll2">
    <w:name w:val="toc 2"/>
    <w:basedOn w:val="Normal"/>
    <w:next w:val="Normal"/>
    <w:autoRedefine/>
    <w:uiPriority w:val="39"/>
    <w:unhideWhenUsed/>
    <w:rsid w:val="004D4A10"/>
    <w:pPr>
      <w:spacing w:after="100"/>
      <w:ind w:left="220"/>
    </w:pPr>
  </w:style>
  <w:style w:type="paragraph" w:styleId="Innehll3">
    <w:name w:val="toc 3"/>
    <w:basedOn w:val="Normal"/>
    <w:next w:val="Normal"/>
    <w:autoRedefine/>
    <w:uiPriority w:val="39"/>
    <w:unhideWhenUsed/>
    <w:rsid w:val="004D4A10"/>
    <w:pPr>
      <w:spacing w:after="100"/>
      <w:ind w:left="440"/>
    </w:pPr>
  </w:style>
  <w:style w:type="paragraph" w:customStyle="1" w:styleId="Listtycke-numrerad">
    <w:name w:val="Listtycke - numrerad"/>
    <w:basedOn w:val="Liststycke"/>
    <w:link w:val="Listtycke-numreradChar"/>
    <w:qFormat/>
    <w:rsid w:val="00D35F2A"/>
    <w:pPr>
      <w:numPr>
        <w:numId w:val="3"/>
      </w:numPr>
    </w:pPr>
  </w:style>
  <w:style w:type="paragraph" w:customStyle="1" w:styleId="Titelisidhuvud">
    <w:name w:val="Titel i sidhuvud"/>
    <w:basedOn w:val="Sidhuvud"/>
    <w:link w:val="TitelisidhuvudChar"/>
    <w:qFormat/>
    <w:rsid w:val="00C173C9"/>
    <w:pPr>
      <w:jc w:val="right"/>
    </w:pPr>
    <w:rPr>
      <w:rFonts w:ascii="Tahoma" w:hAnsi="Tahoma"/>
    </w:rPr>
  </w:style>
  <w:style w:type="character" w:customStyle="1" w:styleId="ListstyckeChar">
    <w:name w:val="Liststycke Char"/>
    <w:basedOn w:val="Standardstycketeckensnitt"/>
    <w:link w:val="Liststycke"/>
    <w:uiPriority w:val="34"/>
    <w:rsid w:val="00D35F2A"/>
    <w:rPr>
      <w:rFonts w:ascii="Georgia" w:eastAsia="Times New Roman" w:hAnsi="Georgia" w:cs="Tahoma"/>
      <w:lang w:eastAsia="sv-SE"/>
    </w:rPr>
  </w:style>
  <w:style w:type="character" w:customStyle="1" w:styleId="Listtycke-numreradChar">
    <w:name w:val="Listtycke - numrerad Char"/>
    <w:basedOn w:val="ListstyckeChar"/>
    <w:link w:val="Listtycke-numrerad"/>
    <w:rsid w:val="00D35F2A"/>
    <w:rPr>
      <w:rFonts w:ascii="Georgia" w:eastAsia="Times New Roman" w:hAnsi="Georgia" w:cs="Tahoma"/>
      <w:lang w:eastAsia="sv-SE"/>
    </w:rPr>
  </w:style>
  <w:style w:type="paragraph" w:customStyle="1" w:styleId="Listtycke-punkter">
    <w:name w:val="Listtycke - punkter"/>
    <w:basedOn w:val="Normal"/>
    <w:link w:val="Listtycke-punkterChar"/>
    <w:rsid w:val="00E874E3"/>
  </w:style>
  <w:style w:type="character" w:customStyle="1" w:styleId="TitelisidhuvudChar">
    <w:name w:val="Titel i sidhuvud Char"/>
    <w:basedOn w:val="SidhuvudChar"/>
    <w:link w:val="Titelisidhuvud"/>
    <w:rsid w:val="00C173C9"/>
    <w:rPr>
      <w:rFonts w:ascii="Tahoma" w:eastAsia="Times New Roman" w:hAnsi="Tahoma" w:cs="Tahoma"/>
      <w:lang w:eastAsia="sv-SE"/>
    </w:rPr>
  </w:style>
  <w:style w:type="character" w:customStyle="1" w:styleId="Listtycke-punkterChar">
    <w:name w:val="Listtycke - punkter Char"/>
    <w:basedOn w:val="Standardstycketeckensnitt"/>
    <w:link w:val="Listtycke-punkter"/>
    <w:rsid w:val="00E874E3"/>
    <w:rPr>
      <w:rFonts w:ascii="Georgia" w:eastAsia="Times New Roman" w:hAnsi="Georgia" w:cs="Tahom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ygdegardarna.s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ygdegardarna.se" TargetMode="External"/><Relationship Id="rId1" Type="http://schemas.openxmlformats.org/officeDocument/2006/relationships/hyperlink" Target="mailto:info@bygdegardarn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Kommunikation\02_MALLAR\PM%20utan%20inneh&#229;llsf&#246;rteckning%20-%20Georgi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2538DFFA08B84448C5F49C44F7B183E" ma:contentTypeVersion="18" ma:contentTypeDescription="Skapa ett nytt dokument." ma:contentTypeScope="" ma:versionID="620a061ba907e76a01d9dd47d762373e">
  <xsd:schema xmlns:xsd="http://www.w3.org/2001/XMLSchema" xmlns:xs="http://www.w3.org/2001/XMLSchema" xmlns:p="http://schemas.microsoft.com/office/2006/metadata/properties" xmlns:ns2="59bbdd79-6f4a-4a6e-b1d9-b441abd1efee" xmlns:ns3="1e597df5-34a5-4b24-91cd-47cea9678cc6" targetNamespace="http://schemas.microsoft.com/office/2006/metadata/properties" ma:root="true" ma:fieldsID="e7067219c51b73faf922f082a75ff47f" ns2:_="" ns3:_="">
    <xsd:import namespace="59bbdd79-6f4a-4a6e-b1d9-b441abd1efee"/>
    <xsd:import namespace="1e597df5-34a5-4b24-91cd-47cea967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bdd79-6f4a-4a6e-b1d9-b441abd1efee"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65672a8c-7d30-473e-8da9-d8e2f4b88b7a}" ma:internalName="TaxCatchAll" ma:showField="CatchAllData" ma:web="59bbdd79-6f4a-4a6e-b1d9-b441abd1ef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97df5-34a5-4b24-91cd-47cea967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2db06c86-01e5-4316-8dec-3ed9d94912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9bbdd79-6f4a-4a6e-b1d9-b441abd1efee" xsi:nil="true"/>
    <lcf76f155ced4ddcb4097134ff3c332f xmlns="1e597df5-34a5-4b24-91cd-47cea9678cc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2C3AD-C443-4175-89E5-C761AA728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bdd79-6f4a-4a6e-b1d9-b441abd1efee"/>
    <ds:schemaRef ds:uri="1e597df5-34a5-4b24-91cd-47cea9678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7C960-B35C-4C5D-A4C0-4E4DDB38C6BA}">
  <ds:schemaRefs>
    <ds:schemaRef ds:uri="http://schemas.microsoft.com/sharepoint/v3/contenttype/forms"/>
  </ds:schemaRefs>
</ds:datastoreItem>
</file>

<file path=customXml/itemProps3.xml><?xml version="1.0" encoding="utf-8"?>
<ds:datastoreItem xmlns:ds="http://schemas.openxmlformats.org/officeDocument/2006/customXml" ds:itemID="{1852FEE1-2B7C-4024-A938-63B185F8060A}">
  <ds:schemaRefs>
    <ds:schemaRef ds:uri="http://schemas.microsoft.com/office/2006/metadata/properties"/>
    <ds:schemaRef ds:uri="http://schemas.microsoft.com/office/infopath/2007/PartnerControls"/>
    <ds:schemaRef ds:uri="59bbdd79-6f4a-4a6e-b1d9-b441abd1efee"/>
    <ds:schemaRef ds:uri="1e597df5-34a5-4b24-91cd-47cea9678cc6"/>
  </ds:schemaRefs>
</ds:datastoreItem>
</file>

<file path=customXml/itemProps4.xml><?xml version="1.0" encoding="utf-8"?>
<ds:datastoreItem xmlns:ds="http://schemas.openxmlformats.org/officeDocument/2006/customXml" ds:itemID="{93DB5518-83AA-41B0-A388-F45B21D1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utan innehållsförteckning - Georgia</Template>
  <TotalTime>22</TotalTime>
  <Pages>3</Pages>
  <Words>814</Words>
  <Characters>4316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dc:creator>
  <cp:keywords/>
  <dc:description/>
  <cp:lastModifiedBy>Anna Öhman</cp:lastModifiedBy>
  <cp:revision>7</cp:revision>
  <dcterms:created xsi:type="dcterms:W3CDTF">2025-02-26T08:44:00Z</dcterms:created>
  <dcterms:modified xsi:type="dcterms:W3CDTF">2025-02-28T14:53:00Z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0x01010002538DFFA08B84448C5F49C44F7B183E</vt:lpwstr>
  </property>
  <property fmtid="{D5CDD505-2E9C-101B-9397-08002B2CF9AE}" pid="3" name="MediaServiceImageTags">
    <vt:lpwstr/>
  </property>
</Properties>
</file>