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5B4E" w:rsidRDefault="00B05B4E" w:rsidP="0032051A">
      <w:pPr>
        <w:rPr>
          <w:b/>
          <w:bCs/>
          <w:sz w:val="32"/>
          <w:szCs w:val="32"/>
        </w:rPr>
      </w:pPr>
      <w:r>
        <w:br/>
      </w:r>
      <w:r>
        <w:br/>
      </w:r>
      <w:r>
        <w:br/>
      </w:r>
      <w:r>
        <w:br/>
      </w:r>
      <w:r>
        <w:rPr>
          <w:sz w:val="32"/>
          <w:szCs w:val="32"/>
        </w:rPr>
        <w:br/>
      </w:r>
    </w:p>
    <w:p w:rsidR="00B05B4E" w:rsidRDefault="00B05B4E" w:rsidP="0032051A">
      <w:pPr>
        <w:rPr>
          <w:b/>
          <w:bCs/>
          <w:sz w:val="32"/>
          <w:szCs w:val="32"/>
        </w:rPr>
      </w:pPr>
    </w:p>
    <w:p w:rsidR="00B05B4E" w:rsidRDefault="00B05B4E" w:rsidP="0032051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Verksamhetsplan och Aktiviteter i Kelinge Bygdegård 2025</w:t>
      </w:r>
    </w:p>
    <w:p w:rsidR="00B05B4E" w:rsidRDefault="00B05B4E" w:rsidP="0032051A">
      <w:pPr>
        <w:rPr>
          <w:b/>
          <w:bCs/>
          <w:u w:val="single"/>
        </w:rPr>
      </w:pPr>
    </w:p>
    <w:p w:rsidR="00B05B4E" w:rsidRPr="001A4798" w:rsidRDefault="00B05B4E" w:rsidP="0032051A">
      <w:pPr>
        <w:rPr>
          <w:b/>
          <w:bCs/>
          <w:u w:val="single"/>
        </w:rPr>
      </w:pPr>
    </w:p>
    <w:p w:rsidR="00B05B4E" w:rsidRPr="00331586" w:rsidRDefault="00B05B4E" w:rsidP="002309D8">
      <w:pPr>
        <w:pStyle w:val="ListParagraph"/>
        <w:numPr>
          <w:ilvl w:val="0"/>
          <w:numId w:val="2"/>
        </w:numPr>
        <w:rPr>
          <w:u w:val="single"/>
        </w:rPr>
      </w:pPr>
      <w:r w:rsidRPr="00D54611">
        <w:rPr>
          <w:b/>
          <w:bCs/>
          <w:sz w:val="28"/>
          <w:szCs w:val="28"/>
        </w:rPr>
        <w:t>Julfest med julgransplundring</w:t>
      </w:r>
      <w:r>
        <w:rPr>
          <w:sz w:val="28"/>
          <w:szCs w:val="28"/>
        </w:rPr>
        <w:t xml:space="preserve"> </w:t>
      </w:r>
      <w:r w:rsidRPr="00CB4329">
        <w:rPr>
          <w:b/>
          <w:bCs/>
          <w:sz w:val="28"/>
          <w:szCs w:val="28"/>
        </w:rPr>
        <w:t>söndag efter 20 dag Knut</w:t>
      </w:r>
      <w:r>
        <w:rPr>
          <w:sz w:val="28"/>
          <w:szCs w:val="28"/>
        </w:rPr>
        <w:br/>
      </w:r>
    </w:p>
    <w:p w:rsidR="00B05B4E" w:rsidRPr="00414A29" w:rsidRDefault="00B05B4E" w:rsidP="0091065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916F70">
        <w:rPr>
          <w:b/>
          <w:bCs/>
          <w:sz w:val="28"/>
          <w:szCs w:val="28"/>
        </w:rPr>
        <w:t xml:space="preserve">Lättgympa </w:t>
      </w:r>
      <w:r w:rsidRPr="00D54611">
        <w:rPr>
          <w:b/>
          <w:bCs/>
          <w:sz w:val="28"/>
          <w:szCs w:val="28"/>
        </w:rPr>
        <w:t>fortsätter som tidigare.</w:t>
      </w:r>
      <w:r>
        <w:rPr>
          <w:sz w:val="28"/>
          <w:szCs w:val="28"/>
        </w:rPr>
        <w:br/>
      </w:r>
    </w:p>
    <w:p w:rsidR="00B05B4E" w:rsidRDefault="00B05B4E" w:rsidP="00DF73A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14A29">
        <w:rPr>
          <w:b/>
          <w:bCs/>
          <w:sz w:val="28"/>
          <w:szCs w:val="28"/>
        </w:rPr>
        <w:t>V 75</w:t>
      </w:r>
      <w:r>
        <w:rPr>
          <w:b/>
          <w:bCs/>
          <w:sz w:val="28"/>
          <w:szCs w:val="28"/>
        </w:rPr>
        <w:t>, fotboll och hockey m.m på</w:t>
      </w:r>
      <w:r w:rsidRPr="00414A29">
        <w:rPr>
          <w:b/>
          <w:bCs/>
          <w:sz w:val="28"/>
          <w:szCs w:val="28"/>
        </w:rPr>
        <w:t xml:space="preserve"> storbilds-TV</w:t>
      </w:r>
      <w:r>
        <w:rPr>
          <w:b/>
          <w:bCs/>
          <w:sz w:val="28"/>
          <w:szCs w:val="28"/>
        </w:rPr>
        <w:br/>
      </w:r>
    </w:p>
    <w:p w:rsidR="00B05B4E" w:rsidRDefault="00B05B4E" w:rsidP="009D3750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Gökafton 29 maj tillsammans med Granhälla bygdegårdsförening och Valö-Forsmarks Hembygdsförening.</w:t>
      </w:r>
    </w:p>
    <w:p w:rsidR="00B05B4E" w:rsidRPr="00134BE0" w:rsidRDefault="00B05B4E" w:rsidP="00134BE0">
      <w:pPr>
        <w:pStyle w:val="ListParagraph"/>
        <w:rPr>
          <w:b/>
          <w:bCs/>
          <w:sz w:val="28"/>
          <w:szCs w:val="28"/>
        </w:rPr>
      </w:pPr>
    </w:p>
    <w:p w:rsidR="00B05B4E" w:rsidRDefault="00B05B4E" w:rsidP="0091065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6:e juni-firande med dragning av vår-lotteriet</w:t>
      </w:r>
      <w:r>
        <w:rPr>
          <w:b/>
          <w:bCs/>
          <w:sz w:val="28"/>
          <w:szCs w:val="28"/>
        </w:rPr>
        <w:br/>
      </w:r>
    </w:p>
    <w:p w:rsidR="00B05B4E" w:rsidRDefault="00B05B4E" w:rsidP="00CF5985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Gudstjänst i juli och advent</w:t>
      </w:r>
      <w:r>
        <w:rPr>
          <w:b/>
          <w:bCs/>
          <w:sz w:val="28"/>
          <w:szCs w:val="28"/>
        </w:rPr>
        <w:br/>
      </w:r>
    </w:p>
    <w:p w:rsidR="00B05B4E" w:rsidRDefault="00B05B4E" w:rsidP="00CF5985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Trivselkvällar för medlemmar</w:t>
      </w:r>
      <w:r>
        <w:rPr>
          <w:b/>
          <w:bCs/>
          <w:sz w:val="28"/>
          <w:szCs w:val="28"/>
        </w:rPr>
        <w:br/>
      </w:r>
    </w:p>
    <w:p w:rsidR="00B05B4E" w:rsidRPr="00CF5985" w:rsidRDefault="00B05B4E" w:rsidP="00CF5985">
      <w:pPr>
        <w:pStyle w:val="ListParagraph"/>
        <w:ind w:left="36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br/>
      </w:r>
      <w:r w:rsidRPr="00CF5985">
        <w:rPr>
          <w:b/>
          <w:bCs/>
          <w:sz w:val="28"/>
          <w:szCs w:val="28"/>
          <w:u w:val="single"/>
        </w:rPr>
        <w:t>Underhåll/Investering 202</w:t>
      </w:r>
      <w:r>
        <w:rPr>
          <w:b/>
          <w:bCs/>
          <w:sz w:val="28"/>
          <w:szCs w:val="28"/>
          <w:u w:val="single"/>
        </w:rPr>
        <w:t>5</w:t>
      </w:r>
      <w:r w:rsidRPr="00CF5985">
        <w:rPr>
          <w:b/>
          <w:bCs/>
          <w:sz w:val="28"/>
          <w:szCs w:val="28"/>
          <w:u w:val="single"/>
        </w:rPr>
        <w:t xml:space="preserve"> </w:t>
      </w:r>
      <w:r w:rsidRPr="00CF5985">
        <w:rPr>
          <w:b/>
          <w:bCs/>
          <w:sz w:val="28"/>
          <w:szCs w:val="28"/>
          <w:u w:val="single"/>
        </w:rPr>
        <w:br/>
      </w:r>
    </w:p>
    <w:p w:rsidR="00B05B4E" w:rsidRDefault="00B05B4E" w:rsidP="00C6542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Upprustning och målning av utvändig panel av södersidan av Bygdegården.</w:t>
      </w:r>
      <w:r>
        <w:rPr>
          <w:sz w:val="28"/>
          <w:szCs w:val="28"/>
        </w:rPr>
        <w:br/>
      </w:r>
    </w:p>
    <w:p w:rsidR="00B05B4E" w:rsidRDefault="00B05B4E" w:rsidP="00C6542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Planering för förlängning </w:t>
      </w:r>
      <w:r w:rsidRPr="00872E2C">
        <w:rPr>
          <w:sz w:val="28"/>
          <w:szCs w:val="28"/>
        </w:rPr>
        <w:t xml:space="preserve">av </w:t>
      </w:r>
      <w:r>
        <w:rPr>
          <w:sz w:val="28"/>
          <w:szCs w:val="28"/>
        </w:rPr>
        <w:t xml:space="preserve">befintlig handikapp </w:t>
      </w:r>
      <w:r w:rsidRPr="00872E2C">
        <w:rPr>
          <w:sz w:val="28"/>
          <w:szCs w:val="28"/>
        </w:rPr>
        <w:t>ramp till ingång från altansidan.</w:t>
      </w:r>
      <w:r>
        <w:rPr>
          <w:sz w:val="28"/>
          <w:szCs w:val="28"/>
        </w:rPr>
        <w:br/>
      </w:r>
    </w:p>
    <w:p w:rsidR="00B05B4E" w:rsidRPr="00872E2C" w:rsidRDefault="00B05B4E" w:rsidP="00C6542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Vi </w:t>
      </w:r>
      <w:r w:rsidRPr="00872E2C">
        <w:rPr>
          <w:sz w:val="28"/>
          <w:szCs w:val="28"/>
        </w:rPr>
        <w:t xml:space="preserve">gör </w:t>
      </w:r>
      <w:r>
        <w:rPr>
          <w:sz w:val="28"/>
          <w:szCs w:val="28"/>
        </w:rPr>
        <w:t xml:space="preserve">ytterligare </w:t>
      </w:r>
      <w:r w:rsidRPr="00872E2C">
        <w:rPr>
          <w:sz w:val="28"/>
          <w:szCs w:val="28"/>
        </w:rPr>
        <w:t>investeringar och underhåll i mån av tid och ekonomisk tillgång.</w:t>
      </w:r>
      <w:r w:rsidRPr="00872E2C">
        <w:rPr>
          <w:sz w:val="28"/>
          <w:szCs w:val="28"/>
        </w:rPr>
        <w:br/>
      </w:r>
    </w:p>
    <w:p w:rsidR="00B05B4E" w:rsidRPr="007917F7" w:rsidRDefault="00B05B4E" w:rsidP="00617A3B">
      <w:pPr>
        <w:numPr>
          <w:ilvl w:val="0"/>
          <w:numId w:val="2"/>
        </w:numPr>
        <w:rPr>
          <w:rStyle w:val="Hyperlink"/>
          <w:color w:val="auto"/>
          <w:sz w:val="28"/>
          <w:szCs w:val="28"/>
          <w:u w:val="none"/>
        </w:rPr>
      </w:pPr>
      <w:r w:rsidRPr="007917F7">
        <w:rPr>
          <w:sz w:val="28"/>
          <w:szCs w:val="28"/>
        </w:rPr>
        <w:t>Uppdatering av hemsidan. Länken till hemsidan är</w:t>
      </w:r>
      <w:r w:rsidRPr="007917F7">
        <w:rPr>
          <w:rFonts w:ascii="Tahoma" w:hAnsi="Tahoma" w:cs="Tahoma"/>
          <w:sz w:val="28"/>
          <w:szCs w:val="28"/>
        </w:rPr>
        <w:t xml:space="preserve"> </w:t>
      </w:r>
      <w:hyperlink r:id="rId7" w:history="1">
        <w:r w:rsidRPr="007917F7">
          <w:rPr>
            <w:rStyle w:val="Hyperlink"/>
            <w:color w:val="auto"/>
            <w:sz w:val="28"/>
            <w:szCs w:val="28"/>
            <w:u w:val="none"/>
          </w:rPr>
          <w:t>https://bygdegardarna.se/kelinge/</w:t>
        </w:r>
      </w:hyperlink>
    </w:p>
    <w:p w:rsidR="00B05B4E" w:rsidRPr="007917F7" w:rsidRDefault="00B05B4E" w:rsidP="00BF1E9D">
      <w:pPr>
        <w:ind w:left="360"/>
        <w:rPr>
          <w:rStyle w:val="Hyperlink"/>
          <w:color w:val="auto"/>
          <w:sz w:val="28"/>
          <w:szCs w:val="28"/>
          <w:u w:val="none"/>
        </w:rPr>
      </w:pPr>
    </w:p>
    <w:p w:rsidR="00B05B4E" w:rsidRPr="007917F7" w:rsidRDefault="00B05B4E" w:rsidP="00617A3B">
      <w:pPr>
        <w:numPr>
          <w:ilvl w:val="0"/>
          <w:numId w:val="2"/>
        </w:numPr>
        <w:rPr>
          <w:rStyle w:val="Hyperlink"/>
          <w:color w:val="auto"/>
          <w:sz w:val="28"/>
          <w:szCs w:val="28"/>
          <w:u w:val="none"/>
        </w:rPr>
      </w:pPr>
      <w:r w:rsidRPr="007917F7">
        <w:rPr>
          <w:rStyle w:val="Hyperlink"/>
          <w:color w:val="auto"/>
          <w:sz w:val="28"/>
          <w:szCs w:val="28"/>
          <w:u w:val="none"/>
        </w:rPr>
        <w:t>Uppdateringar av informationsflödet på vår Facebook-sida</w:t>
      </w:r>
    </w:p>
    <w:p w:rsidR="00B05B4E" w:rsidRPr="007917F7" w:rsidRDefault="00B05B4E" w:rsidP="001B645B">
      <w:pPr>
        <w:pStyle w:val="ListParagraph"/>
        <w:rPr>
          <w:rStyle w:val="Hyperlink"/>
          <w:color w:val="auto"/>
          <w:sz w:val="28"/>
          <w:szCs w:val="28"/>
          <w:u w:val="none"/>
        </w:rPr>
      </w:pPr>
    </w:p>
    <w:p w:rsidR="00B05B4E" w:rsidRPr="00180B45" w:rsidRDefault="00B05B4E" w:rsidP="001B645B">
      <w:pPr>
        <w:ind w:left="360"/>
        <w:rPr>
          <w:sz w:val="28"/>
          <w:szCs w:val="28"/>
        </w:rPr>
      </w:pPr>
    </w:p>
    <w:sectPr w:rsidR="00B05B4E" w:rsidRPr="00180B45" w:rsidSect="00C96ED3">
      <w:headerReference w:type="default" r:id="rId8"/>
      <w:pgSz w:w="11906" w:h="16838"/>
      <w:pgMar w:top="1417" w:right="1417" w:bottom="1417" w:left="1417" w:header="708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B4E" w:rsidRDefault="00B05B4E">
      <w:r>
        <w:separator/>
      </w:r>
    </w:p>
  </w:endnote>
  <w:endnote w:type="continuationSeparator" w:id="0">
    <w:p w:rsidR="00B05B4E" w:rsidRDefault="00B05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B4E" w:rsidRDefault="00B05B4E">
      <w:r>
        <w:separator/>
      </w:r>
    </w:p>
  </w:footnote>
  <w:footnote w:type="continuationSeparator" w:id="0">
    <w:p w:rsidR="00B05B4E" w:rsidRDefault="00B05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4E" w:rsidRDefault="00B05B4E">
    <w:pPr>
      <w:pStyle w:val="Header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2049" type="#_x0000_t75" style="position:absolute;margin-left:-49.1pt;margin-top:-15.75pt;width:236.95pt;height:134.95pt;z-index:-251656192;visibility:visible;mso-wrap-distance-left:9.05pt;mso-wrap-distance-right:9.05pt" filled="t">
          <v:imagedata r:id="rId1" o:title="" croptop="16711f" cropbottom="19319f" cropleft="14518f" cropright="16484f"/>
        </v:shape>
      </w:pict>
    </w:r>
    <w:r>
      <w:tab/>
    </w:r>
    <w:r>
      <w:tab/>
      <w:t>Orgnr: 817300–9468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1610AB4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8"/>
        <w:szCs w:val="28"/>
      </w:rPr>
    </w:lvl>
  </w:abstractNum>
  <w:abstractNum w:abstractNumId="2">
    <w:nsid w:val="0ADE1223"/>
    <w:multiLevelType w:val="hybridMultilevel"/>
    <w:tmpl w:val="1D4685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D33A0"/>
    <w:multiLevelType w:val="hybridMultilevel"/>
    <w:tmpl w:val="9CD6395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F665CB"/>
    <w:multiLevelType w:val="hybridMultilevel"/>
    <w:tmpl w:val="DE7241C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70316101"/>
    <w:multiLevelType w:val="hybridMultilevel"/>
    <w:tmpl w:val="3E6E810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359"/>
    <w:rsid w:val="00003011"/>
    <w:rsid w:val="00016126"/>
    <w:rsid w:val="00022424"/>
    <w:rsid w:val="00043723"/>
    <w:rsid w:val="00043F48"/>
    <w:rsid w:val="00067F94"/>
    <w:rsid w:val="00082E22"/>
    <w:rsid w:val="00093381"/>
    <w:rsid w:val="000B747B"/>
    <w:rsid w:val="000C0652"/>
    <w:rsid w:val="000C1720"/>
    <w:rsid w:val="000D6C1F"/>
    <w:rsid w:val="000E2895"/>
    <w:rsid w:val="000F2F00"/>
    <w:rsid w:val="000F65AE"/>
    <w:rsid w:val="000F7CEC"/>
    <w:rsid w:val="001048BE"/>
    <w:rsid w:val="00106CA6"/>
    <w:rsid w:val="00111273"/>
    <w:rsid w:val="0012010D"/>
    <w:rsid w:val="00134BE0"/>
    <w:rsid w:val="001407E6"/>
    <w:rsid w:val="0015786A"/>
    <w:rsid w:val="00165D8A"/>
    <w:rsid w:val="00175A42"/>
    <w:rsid w:val="00180B45"/>
    <w:rsid w:val="001A4798"/>
    <w:rsid w:val="001B645B"/>
    <w:rsid w:val="001C69FB"/>
    <w:rsid w:val="001D6F72"/>
    <w:rsid w:val="001E2F48"/>
    <w:rsid w:val="001E2F63"/>
    <w:rsid w:val="001F7E94"/>
    <w:rsid w:val="00217614"/>
    <w:rsid w:val="00222BDE"/>
    <w:rsid w:val="002309D8"/>
    <w:rsid w:val="00231E45"/>
    <w:rsid w:val="0023725E"/>
    <w:rsid w:val="002553BB"/>
    <w:rsid w:val="002655FE"/>
    <w:rsid w:val="002702A9"/>
    <w:rsid w:val="0029009B"/>
    <w:rsid w:val="002A78B9"/>
    <w:rsid w:val="002B22D7"/>
    <w:rsid w:val="002C01DB"/>
    <w:rsid w:val="002D30E8"/>
    <w:rsid w:val="002D735A"/>
    <w:rsid w:val="00310359"/>
    <w:rsid w:val="0032051A"/>
    <w:rsid w:val="003251AF"/>
    <w:rsid w:val="00331586"/>
    <w:rsid w:val="00334BBB"/>
    <w:rsid w:val="00335D87"/>
    <w:rsid w:val="003626A7"/>
    <w:rsid w:val="00367F62"/>
    <w:rsid w:val="00371703"/>
    <w:rsid w:val="00395C79"/>
    <w:rsid w:val="003F4C16"/>
    <w:rsid w:val="00404AE7"/>
    <w:rsid w:val="00414A29"/>
    <w:rsid w:val="00414DB2"/>
    <w:rsid w:val="004932C6"/>
    <w:rsid w:val="004938F6"/>
    <w:rsid w:val="004E6425"/>
    <w:rsid w:val="004F0278"/>
    <w:rsid w:val="004F26E2"/>
    <w:rsid w:val="00503426"/>
    <w:rsid w:val="00513CD0"/>
    <w:rsid w:val="0054014E"/>
    <w:rsid w:val="005630E3"/>
    <w:rsid w:val="00611206"/>
    <w:rsid w:val="006122D7"/>
    <w:rsid w:val="00617A3B"/>
    <w:rsid w:val="00621B17"/>
    <w:rsid w:val="00646F1F"/>
    <w:rsid w:val="00661608"/>
    <w:rsid w:val="00680EFA"/>
    <w:rsid w:val="00693D76"/>
    <w:rsid w:val="006B5AC8"/>
    <w:rsid w:val="006B5B7B"/>
    <w:rsid w:val="006C0307"/>
    <w:rsid w:val="006D455A"/>
    <w:rsid w:val="00701536"/>
    <w:rsid w:val="00734114"/>
    <w:rsid w:val="007347A0"/>
    <w:rsid w:val="0073753E"/>
    <w:rsid w:val="00741402"/>
    <w:rsid w:val="00751C80"/>
    <w:rsid w:val="0075550C"/>
    <w:rsid w:val="00762F73"/>
    <w:rsid w:val="0079131F"/>
    <w:rsid w:val="007917F7"/>
    <w:rsid w:val="007978EE"/>
    <w:rsid w:val="007B7260"/>
    <w:rsid w:val="007D7C90"/>
    <w:rsid w:val="007F74BE"/>
    <w:rsid w:val="00803395"/>
    <w:rsid w:val="00841B72"/>
    <w:rsid w:val="00847E01"/>
    <w:rsid w:val="00851C57"/>
    <w:rsid w:val="00872E2C"/>
    <w:rsid w:val="008775C3"/>
    <w:rsid w:val="00891458"/>
    <w:rsid w:val="00891C0F"/>
    <w:rsid w:val="008A7711"/>
    <w:rsid w:val="008C64ED"/>
    <w:rsid w:val="008D5560"/>
    <w:rsid w:val="008D7C57"/>
    <w:rsid w:val="00910658"/>
    <w:rsid w:val="00915661"/>
    <w:rsid w:val="00916F70"/>
    <w:rsid w:val="009303EE"/>
    <w:rsid w:val="0093451B"/>
    <w:rsid w:val="009704F6"/>
    <w:rsid w:val="0098224E"/>
    <w:rsid w:val="009869CD"/>
    <w:rsid w:val="009936C2"/>
    <w:rsid w:val="009C5823"/>
    <w:rsid w:val="009D3750"/>
    <w:rsid w:val="009E52CC"/>
    <w:rsid w:val="009E68A3"/>
    <w:rsid w:val="00A02CD6"/>
    <w:rsid w:val="00A15767"/>
    <w:rsid w:val="00A2069B"/>
    <w:rsid w:val="00A3351E"/>
    <w:rsid w:val="00A44E38"/>
    <w:rsid w:val="00A53879"/>
    <w:rsid w:val="00A64DDA"/>
    <w:rsid w:val="00A9305D"/>
    <w:rsid w:val="00AE77B0"/>
    <w:rsid w:val="00AF2BBF"/>
    <w:rsid w:val="00B05B4E"/>
    <w:rsid w:val="00BC13B7"/>
    <w:rsid w:val="00BC6465"/>
    <w:rsid w:val="00BF1E9D"/>
    <w:rsid w:val="00C1220E"/>
    <w:rsid w:val="00C148C0"/>
    <w:rsid w:val="00C4251E"/>
    <w:rsid w:val="00C52F66"/>
    <w:rsid w:val="00C6542F"/>
    <w:rsid w:val="00C96649"/>
    <w:rsid w:val="00C96ED3"/>
    <w:rsid w:val="00C974A3"/>
    <w:rsid w:val="00CB4329"/>
    <w:rsid w:val="00CB78D8"/>
    <w:rsid w:val="00CE78D8"/>
    <w:rsid w:val="00CF1F61"/>
    <w:rsid w:val="00CF5985"/>
    <w:rsid w:val="00D0603C"/>
    <w:rsid w:val="00D54611"/>
    <w:rsid w:val="00D55FFB"/>
    <w:rsid w:val="00D65677"/>
    <w:rsid w:val="00D72865"/>
    <w:rsid w:val="00D75595"/>
    <w:rsid w:val="00DB2496"/>
    <w:rsid w:val="00DD4C1F"/>
    <w:rsid w:val="00DE2682"/>
    <w:rsid w:val="00DF4C33"/>
    <w:rsid w:val="00DF73AF"/>
    <w:rsid w:val="00E13AEC"/>
    <w:rsid w:val="00E214C5"/>
    <w:rsid w:val="00E32B86"/>
    <w:rsid w:val="00E6233A"/>
    <w:rsid w:val="00E64A3C"/>
    <w:rsid w:val="00E7560C"/>
    <w:rsid w:val="00E764F1"/>
    <w:rsid w:val="00E8106E"/>
    <w:rsid w:val="00E9673C"/>
    <w:rsid w:val="00EA79B1"/>
    <w:rsid w:val="00EB72CB"/>
    <w:rsid w:val="00ED35C9"/>
    <w:rsid w:val="00EE2BDC"/>
    <w:rsid w:val="00EE35AF"/>
    <w:rsid w:val="00EF47EF"/>
    <w:rsid w:val="00F53148"/>
    <w:rsid w:val="00F576A1"/>
    <w:rsid w:val="00F6337E"/>
    <w:rsid w:val="00F97758"/>
    <w:rsid w:val="00FA7725"/>
    <w:rsid w:val="00FB2A28"/>
    <w:rsid w:val="00FC01D9"/>
    <w:rsid w:val="00FC1DEE"/>
    <w:rsid w:val="00FD4404"/>
    <w:rsid w:val="00FD76E4"/>
    <w:rsid w:val="00FE22F0"/>
    <w:rsid w:val="00FF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D3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6ED3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6ED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114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114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1z0">
    <w:name w:val="WW8Num1z0"/>
    <w:uiPriority w:val="99"/>
    <w:rsid w:val="00C96ED3"/>
    <w:rPr>
      <w:rFonts w:ascii="Wingdings" w:hAnsi="Wingdings" w:cs="Wingdings"/>
      <w:sz w:val="28"/>
      <w:szCs w:val="28"/>
    </w:rPr>
  </w:style>
  <w:style w:type="character" w:customStyle="1" w:styleId="Standardstycketeckensnitt1">
    <w:name w:val="Standardstycketeckensnitt1"/>
    <w:uiPriority w:val="99"/>
    <w:rsid w:val="00C96ED3"/>
  </w:style>
  <w:style w:type="character" w:customStyle="1" w:styleId="SidhuvudChar">
    <w:name w:val="Sidhuvud Char"/>
    <w:uiPriority w:val="99"/>
    <w:rsid w:val="00C96ED3"/>
    <w:rPr>
      <w:sz w:val="24"/>
      <w:szCs w:val="24"/>
    </w:rPr>
  </w:style>
  <w:style w:type="character" w:customStyle="1" w:styleId="SidfotChar">
    <w:name w:val="Sidfot Char"/>
    <w:uiPriority w:val="99"/>
    <w:rsid w:val="00C96ED3"/>
    <w:rPr>
      <w:sz w:val="24"/>
      <w:szCs w:val="24"/>
    </w:rPr>
  </w:style>
  <w:style w:type="character" w:styleId="Hyperlink">
    <w:name w:val="Hyperlink"/>
    <w:basedOn w:val="DefaultParagraphFont"/>
    <w:uiPriority w:val="99"/>
    <w:rsid w:val="00C96ED3"/>
    <w:rPr>
      <w:color w:val="0000FF"/>
      <w:u w:val="single"/>
    </w:rPr>
  </w:style>
  <w:style w:type="paragraph" w:customStyle="1" w:styleId="Rubrik1">
    <w:name w:val="Rubrik1"/>
    <w:basedOn w:val="Normal"/>
    <w:next w:val="BodyText"/>
    <w:uiPriority w:val="99"/>
    <w:rsid w:val="00C96ED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96ED3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B5114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C96ED3"/>
  </w:style>
  <w:style w:type="paragraph" w:customStyle="1" w:styleId="Bildtext">
    <w:name w:val="Bildtext"/>
    <w:basedOn w:val="Normal"/>
    <w:uiPriority w:val="99"/>
    <w:rsid w:val="00C96ED3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uiPriority w:val="99"/>
    <w:rsid w:val="00C96ED3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C96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114"/>
    <w:rPr>
      <w:sz w:val="0"/>
      <w:szCs w:val="0"/>
      <w:lang w:eastAsia="ar-SA"/>
    </w:rPr>
  </w:style>
  <w:style w:type="paragraph" w:styleId="Header">
    <w:name w:val="header"/>
    <w:basedOn w:val="Normal"/>
    <w:link w:val="HeaderChar"/>
    <w:uiPriority w:val="99"/>
    <w:rsid w:val="00C96E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5114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C96E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5114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E32B8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rsid w:val="00BC13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BC13B7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gdegardarna.se/kelin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138</Words>
  <Characters>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årsmöte</dc:title>
  <dc:subject/>
  <dc:creator>Inger Åsberg</dc:creator>
  <cp:keywords/>
  <dc:description/>
  <cp:lastModifiedBy>Mari-Ann</cp:lastModifiedBy>
  <cp:revision>2</cp:revision>
  <cp:lastPrinted>2021-02-18T09:59:00Z</cp:lastPrinted>
  <dcterms:created xsi:type="dcterms:W3CDTF">2025-01-16T16:18:00Z</dcterms:created>
  <dcterms:modified xsi:type="dcterms:W3CDTF">2025-01-16T16:18:00Z</dcterms:modified>
</cp:coreProperties>
</file>